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9F72" w14:textId="1D3E608B" w:rsidR="00EA7C77" w:rsidRPr="00F36B44" w:rsidRDefault="00000000">
      <w:pPr>
        <w:spacing w:line="440" w:lineRule="exact"/>
        <w:ind w:firstLineChars="0" w:firstLine="0"/>
        <w:jc w:val="center"/>
        <w:rPr>
          <w:color w:val="000000"/>
          <w:sz w:val="24"/>
        </w:rPr>
      </w:pPr>
      <w:bookmarkStart w:id="0" w:name="_Hlk98517930"/>
      <w:bookmarkEnd w:id="0"/>
      <w:r w:rsidRPr="00F36B44">
        <w:rPr>
          <w:rFonts w:ascii="黑体" w:eastAsia="黑体" w:hint="eastAsia"/>
          <w:b/>
          <w:color w:val="000000"/>
          <w:sz w:val="40"/>
          <w:szCs w:val="40"/>
        </w:rPr>
        <w:t>202</w:t>
      </w:r>
      <w:r w:rsidR="009665CD" w:rsidRPr="00F36B44">
        <w:rPr>
          <w:rFonts w:ascii="黑体" w:eastAsia="黑体"/>
          <w:b/>
          <w:color w:val="000000"/>
          <w:sz w:val="40"/>
          <w:szCs w:val="40"/>
        </w:rPr>
        <w:t>6</w:t>
      </w:r>
      <w:r w:rsidRPr="00F36B44">
        <w:rPr>
          <w:rFonts w:ascii="黑体" w:eastAsia="黑体" w:hint="eastAsia"/>
          <w:b/>
          <w:color w:val="000000"/>
          <w:sz w:val="40"/>
          <w:szCs w:val="40"/>
        </w:rPr>
        <w:t>年江西应用技术职业学院单独招生</w:t>
      </w:r>
      <w:r w:rsidRPr="00F36B44">
        <w:rPr>
          <w:rFonts w:ascii="黑体" w:eastAsia="黑体" w:hAnsi="黑体" w:hint="eastAsia"/>
          <w:b/>
          <w:color w:val="000000"/>
          <w:sz w:val="40"/>
          <w:szCs w:val="40"/>
        </w:rPr>
        <w:t>考试</w:t>
      </w:r>
    </w:p>
    <w:p w14:paraId="01AA8FCA" w14:textId="4FEA8A47" w:rsidR="00EA7C77" w:rsidRPr="00F36B44" w:rsidRDefault="00000000">
      <w:pPr>
        <w:spacing w:line="440" w:lineRule="exact"/>
        <w:ind w:firstLineChars="0" w:firstLine="0"/>
        <w:jc w:val="center"/>
        <w:rPr>
          <w:rFonts w:ascii="黑体" w:eastAsia="黑体"/>
          <w:color w:val="000000"/>
          <w:sz w:val="36"/>
          <w:szCs w:val="36"/>
        </w:rPr>
      </w:pPr>
      <w:r w:rsidRPr="00F36B44">
        <w:rPr>
          <w:rFonts w:ascii="黑体" w:eastAsia="黑体" w:hint="eastAsia"/>
          <w:color w:val="000000"/>
          <w:sz w:val="36"/>
          <w:szCs w:val="36"/>
        </w:rPr>
        <w:t>职业</w:t>
      </w:r>
      <w:r w:rsidR="00C50510" w:rsidRPr="00F36B44">
        <w:rPr>
          <w:rFonts w:ascii="黑体" w:eastAsia="黑体" w:hint="eastAsia"/>
          <w:color w:val="000000"/>
          <w:sz w:val="36"/>
          <w:szCs w:val="36"/>
        </w:rPr>
        <w:t>适应性测试</w:t>
      </w:r>
      <w:r w:rsidR="009665CD" w:rsidRPr="00F36B44">
        <w:rPr>
          <w:rFonts w:ascii="黑体" w:eastAsia="黑体" w:hint="eastAsia"/>
          <w:color w:val="000000"/>
          <w:sz w:val="36"/>
          <w:szCs w:val="36"/>
        </w:rPr>
        <w:t>（样卷）</w:t>
      </w:r>
    </w:p>
    <w:p w14:paraId="075AF4C7" w14:textId="77777777" w:rsidR="00EA7C77" w:rsidRPr="00F36B44" w:rsidRDefault="00000000">
      <w:pPr>
        <w:spacing w:line="440" w:lineRule="exact"/>
        <w:ind w:firstLineChars="0" w:firstLine="0"/>
        <w:jc w:val="center"/>
        <w:rPr>
          <w:rFonts w:ascii="黑体" w:eastAsia="黑体"/>
          <w:color w:val="000000"/>
          <w:sz w:val="32"/>
          <w:szCs w:val="32"/>
        </w:rPr>
      </w:pPr>
      <w:r w:rsidRPr="00F36B44">
        <w:rPr>
          <w:rFonts w:eastAsiaTheme="minorEastAsia" w:hint="eastAsia"/>
          <w:color w:val="000000"/>
          <w:szCs w:val="28"/>
        </w:rPr>
        <w:t>准考证号：</w:t>
      </w:r>
      <w:r w:rsidRPr="00F36B44">
        <w:rPr>
          <w:rFonts w:eastAsiaTheme="minorEastAsia" w:hint="eastAsia"/>
          <w:color w:val="000000"/>
          <w:szCs w:val="28"/>
        </w:rPr>
        <w:t xml:space="preserve">____________________          </w:t>
      </w:r>
      <w:r w:rsidRPr="00F36B44">
        <w:rPr>
          <w:rFonts w:eastAsiaTheme="minorEastAsia" w:hint="eastAsia"/>
          <w:color w:val="000000"/>
          <w:szCs w:val="28"/>
        </w:rPr>
        <w:t>姓名：</w:t>
      </w:r>
      <w:r w:rsidRPr="00F36B44">
        <w:rPr>
          <w:rFonts w:eastAsiaTheme="minorEastAsia" w:hint="eastAsia"/>
          <w:color w:val="000000"/>
          <w:szCs w:val="28"/>
        </w:rPr>
        <w:t>______________</w:t>
      </w:r>
    </w:p>
    <w:p w14:paraId="476D3935" w14:textId="77777777" w:rsidR="00EA7C77" w:rsidRPr="00F36B44" w:rsidRDefault="00000000" w:rsidP="00F36B44">
      <w:pPr>
        <w:spacing w:line="360" w:lineRule="auto"/>
        <w:ind w:firstLineChars="0" w:firstLine="0"/>
        <w:rPr>
          <w:rFonts w:ascii="宋体" w:eastAsiaTheme="minorEastAsia" w:hAnsi="宋体" w:hint="eastAsia"/>
          <w:b/>
          <w:color w:val="000000"/>
          <w:szCs w:val="28"/>
        </w:rPr>
      </w:pPr>
      <w:r w:rsidRPr="00F36B44">
        <w:rPr>
          <w:rFonts w:ascii="宋体" w:eastAsiaTheme="minorEastAsia" w:hAnsi="宋体" w:hint="eastAsia"/>
          <w:b/>
          <w:color w:val="000000"/>
          <w:szCs w:val="28"/>
        </w:rPr>
        <w:t>请考生认真阅读以下注意事项：</w:t>
      </w:r>
      <w:r w:rsidRPr="00F36B44">
        <w:rPr>
          <w:rFonts w:ascii="宋体" w:eastAsiaTheme="minorEastAsia" w:hAnsi="宋体"/>
          <w:b/>
          <w:color w:val="000000"/>
          <w:szCs w:val="28"/>
        </w:rPr>
        <w:t xml:space="preserve"> </w:t>
      </w:r>
    </w:p>
    <w:p w14:paraId="44387897" w14:textId="40EE4A5C" w:rsidR="00EA7C77" w:rsidRPr="00F36B44" w:rsidRDefault="00000000" w:rsidP="00F36B44">
      <w:pPr>
        <w:spacing w:line="360" w:lineRule="auto"/>
        <w:ind w:firstLine="560"/>
        <w:rPr>
          <w:rFonts w:ascii="宋体" w:eastAsiaTheme="minorEastAsia" w:hAnsi="宋体" w:hint="eastAsia"/>
          <w:color w:val="000000"/>
          <w:szCs w:val="28"/>
        </w:rPr>
      </w:pPr>
      <w:r w:rsidRPr="00F36B44">
        <w:rPr>
          <w:rFonts w:ascii="宋体" w:eastAsiaTheme="minorEastAsia" w:hAnsi="宋体" w:hint="eastAsia"/>
          <w:color w:val="000000"/>
          <w:szCs w:val="28"/>
        </w:rPr>
        <w:t>1．本试卷共二大题</w:t>
      </w:r>
      <w:r w:rsidRPr="00F36B44">
        <w:rPr>
          <w:rFonts w:ascii="宋体" w:eastAsiaTheme="minorEastAsia" w:hAnsi="宋体"/>
          <w:color w:val="000000"/>
          <w:szCs w:val="28"/>
        </w:rPr>
        <w:t>10</w:t>
      </w:r>
      <w:r w:rsidRPr="00F36B44">
        <w:rPr>
          <w:rFonts w:ascii="宋体" w:eastAsiaTheme="minorEastAsia" w:hAnsi="宋体" w:hint="eastAsia"/>
          <w:color w:val="000000"/>
          <w:szCs w:val="28"/>
        </w:rPr>
        <w:t>0小题，总分为</w:t>
      </w:r>
      <w:r w:rsidRPr="00F36B44">
        <w:rPr>
          <w:rFonts w:ascii="宋体" w:eastAsiaTheme="minorEastAsia" w:hAnsi="宋体"/>
          <w:color w:val="000000"/>
          <w:szCs w:val="28"/>
        </w:rPr>
        <w:t>2</w:t>
      </w:r>
      <w:r w:rsidRPr="00F36B44">
        <w:rPr>
          <w:rFonts w:ascii="宋体" w:eastAsiaTheme="minorEastAsia" w:hAnsi="宋体" w:hint="eastAsia"/>
          <w:color w:val="000000"/>
          <w:szCs w:val="28"/>
        </w:rPr>
        <w:t>50分，</w:t>
      </w:r>
      <w:r w:rsidRPr="00F36B44">
        <w:rPr>
          <w:rFonts w:ascii="宋体" w:eastAsiaTheme="minorEastAsia" w:hAnsi="宋体" w:hint="eastAsia"/>
          <w:b/>
          <w:color w:val="000000"/>
          <w:szCs w:val="28"/>
        </w:rPr>
        <w:t>考试时间为</w:t>
      </w:r>
      <w:r w:rsidR="007667FC" w:rsidRPr="00F36B44">
        <w:rPr>
          <w:rFonts w:ascii="宋体" w:eastAsiaTheme="minorEastAsia" w:hAnsi="宋体"/>
          <w:b/>
          <w:color w:val="000000"/>
          <w:szCs w:val="28"/>
        </w:rPr>
        <w:t>10</w:t>
      </w:r>
      <w:r w:rsidRPr="00F36B44">
        <w:rPr>
          <w:rFonts w:ascii="宋体" w:eastAsiaTheme="minorEastAsia" w:hAnsi="宋体" w:hint="eastAsia"/>
          <w:b/>
          <w:color w:val="000000"/>
          <w:szCs w:val="28"/>
        </w:rPr>
        <w:t>0分钟</w:t>
      </w:r>
      <w:r w:rsidRPr="00F36B44">
        <w:rPr>
          <w:rFonts w:ascii="宋体" w:eastAsiaTheme="minorEastAsia" w:hAnsi="宋体" w:hint="eastAsia"/>
          <w:color w:val="000000"/>
          <w:szCs w:val="28"/>
        </w:rPr>
        <w:t>。</w:t>
      </w:r>
    </w:p>
    <w:p w14:paraId="45771B50" w14:textId="77777777" w:rsidR="00EA7C77" w:rsidRPr="00F36B44" w:rsidRDefault="00000000" w:rsidP="00F36B44">
      <w:pPr>
        <w:spacing w:line="360" w:lineRule="auto"/>
        <w:ind w:firstLine="560"/>
        <w:rPr>
          <w:rFonts w:ascii="宋体" w:eastAsiaTheme="minorEastAsia" w:hAnsi="宋体" w:hint="eastAsia"/>
          <w:color w:val="000000"/>
          <w:szCs w:val="28"/>
        </w:rPr>
      </w:pPr>
      <w:r w:rsidRPr="00F36B44">
        <w:rPr>
          <w:rFonts w:ascii="宋体" w:eastAsiaTheme="minorEastAsia" w:hAnsi="宋体" w:hint="eastAsia"/>
          <w:color w:val="000000"/>
          <w:szCs w:val="28"/>
        </w:rPr>
        <w:t>2．答卷前，请考生务必将自己的</w:t>
      </w:r>
      <w:r w:rsidRPr="00F36B44">
        <w:rPr>
          <w:rFonts w:ascii="宋体" w:eastAsiaTheme="minorEastAsia" w:hAnsi="宋体" w:hint="eastAsia"/>
          <w:b/>
          <w:color w:val="000000"/>
          <w:szCs w:val="28"/>
        </w:rPr>
        <w:t>姓名、准考证号</w:t>
      </w:r>
      <w:r w:rsidRPr="00F36B44">
        <w:rPr>
          <w:rFonts w:ascii="宋体" w:eastAsiaTheme="minorEastAsia" w:hAnsi="宋体" w:hint="eastAsia"/>
          <w:color w:val="000000"/>
          <w:szCs w:val="28"/>
        </w:rPr>
        <w:t>填写在</w:t>
      </w:r>
      <w:r w:rsidRPr="00F36B44">
        <w:rPr>
          <w:rFonts w:ascii="宋体" w:eastAsiaTheme="minorEastAsia" w:hAnsi="宋体" w:hint="eastAsia"/>
          <w:b/>
          <w:color w:val="000000"/>
          <w:szCs w:val="28"/>
        </w:rPr>
        <w:t>答题卡</w:t>
      </w:r>
      <w:r w:rsidRPr="00F36B44">
        <w:rPr>
          <w:rFonts w:ascii="宋体" w:eastAsiaTheme="minorEastAsia" w:hAnsi="宋体" w:hint="eastAsia"/>
          <w:color w:val="000000"/>
          <w:szCs w:val="28"/>
        </w:rPr>
        <w:t>上，同时将准考证号填涂在答题卡上，</w:t>
      </w:r>
      <w:r w:rsidRPr="00F36B44">
        <w:rPr>
          <w:rFonts w:ascii="宋体" w:eastAsiaTheme="minorEastAsia" w:hAnsi="宋体" w:hint="eastAsia"/>
          <w:b/>
          <w:color w:val="000000"/>
          <w:szCs w:val="28"/>
        </w:rPr>
        <w:t>答题卡</w:t>
      </w:r>
      <w:r w:rsidRPr="00F36B44">
        <w:rPr>
          <w:rFonts w:ascii="宋体" w:eastAsiaTheme="minorEastAsia" w:hAnsi="宋体" w:hint="eastAsia"/>
          <w:color w:val="000000"/>
          <w:szCs w:val="28"/>
        </w:rPr>
        <w:t>上试卷类型选择填涂</w:t>
      </w:r>
      <w:r w:rsidRPr="00F36B44">
        <w:rPr>
          <w:rFonts w:ascii="宋体" w:eastAsiaTheme="minorEastAsia" w:hAnsi="宋体" w:hint="eastAsia"/>
          <w:b/>
          <w:color w:val="000000"/>
          <w:szCs w:val="28"/>
        </w:rPr>
        <w:t>“A”，科目代号</w:t>
      </w:r>
      <w:r w:rsidRPr="00F36B44">
        <w:rPr>
          <w:rFonts w:ascii="宋体" w:eastAsiaTheme="minorEastAsia" w:hAnsi="宋体" w:hint="eastAsia"/>
          <w:color w:val="000000"/>
          <w:szCs w:val="28"/>
        </w:rPr>
        <w:t>选择填涂</w:t>
      </w:r>
      <w:r w:rsidRPr="00F36B44">
        <w:rPr>
          <w:rFonts w:ascii="宋体" w:eastAsiaTheme="minorEastAsia" w:hAnsi="宋体" w:hint="eastAsia"/>
          <w:b/>
          <w:color w:val="000000"/>
          <w:szCs w:val="28"/>
        </w:rPr>
        <w:t>“理综”</w:t>
      </w:r>
      <w:r w:rsidRPr="00F36B44">
        <w:rPr>
          <w:rFonts w:ascii="宋体" w:eastAsiaTheme="minorEastAsia" w:hAnsi="宋体" w:hint="eastAsia"/>
          <w:color w:val="000000"/>
          <w:szCs w:val="28"/>
        </w:rPr>
        <w:t>。</w:t>
      </w:r>
    </w:p>
    <w:p w14:paraId="055F9978" w14:textId="77777777" w:rsidR="00EA7C77" w:rsidRPr="00F36B44" w:rsidRDefault="00000000" w:rsidP="00F36B44">
      <w:pPr>
        <w:spacing w:line="360" w:lineRule="auto"/>
        <w:ind w:firstLine="560"/>
        <w:rPr>
          <w:rFonts w:ascii="宋体" w:eastAsiaTheme="minorEastAsia" w:hAnsi="宋体" w:hint="eastAsia"/>
          <w:b/>
          <w:color w:val="000000"/>
          <w:szCs w:val="28"/>
        </w:rPr>
      </w:pPr>
      <w:r w:rsidRPr="00F36B44">
        <w:rPr>
          <w:rFonts w:ascii="宋体" w:eastAsiaTheme="minorEastAsia" w:hAnsi="宋体" w:hint="eastAsia"/>
          <w:color w:val="000000"/>
          <w:szCs w:val="28"/>
        </w:rPr>
        <w:t>3．</w:t>
      </w:r>
      <w:r w:rsidRPr="00F36B44">
        <w:rPr>
          <w:rFonts w:ascii="宋体" w:eastAsiaTheme="minorEastAsia" w:hAnsi="宋体" w:hint="eastAsia"/>
          <w:b/>
          <w:color w:val="000000"/>
          <w:szCs w:val="28"/>
        </w:rPr>
        <w:t>答案一律写在答题卡上，写在本试卷上无效。考试结束后，请将本试卷和答题卡一并交回。</w:t>
      </w:r>
    </w:p>
    <w:p w14:paraId="3F8F360F" w14:textId="77777777" w:rsidR="00EA7C77" w:rsidRPr="00F36B44" w:rsidRDefault="00000000" w:rsidP="00F36B44">
      <w:pPr>
        <w:spacing w:line="360" w:lineRule="auto"/>
        <w:ind w:firstLine="560"/>
        <w:rPr>
          <w:rFonts w:ascii="宋体" w:eastAsiaTheme="minorEastAsia" w:hAnsi="宋体" w:hint="eastAsia"/>
          <w:b/>
          <w:color w:val="000000"/>
          <w:szCs w:val="28"/>
        </w:rPr>
      </w:pPr>
      <w:r w:rsidRPr="00F36B44">
        <w:rPr>
          <w:rFonts w:ascii="宋体" w:eastAsiaTheme="minorEastAsia" w:hAnsi="宋体" w:hint="eastAsia"/>
          <w:color w:val="000000"/>
          <w:szCs w:val="28"/>
        </w:rPr>
        <w:t>4．选出每小题答案后，</w:t>
      </w:r>
      <w:r w:rsidRPr="00F36B44">
        <w:rPr>
          <w:rFonts w:ascii="宋体" w:eastAsiaTheme="minorEastAsia" w:hAnsi="宋体" w:hint="eastAsia"/>
          <w:b/>
          <w:color w:val="000000"/>
          <w:szCs w:val="28"/>
        </w:rPr>
        <w:t>用</w:t>
      </w:r>
      <w:r w:rsidRPr="00F36B44">
        <w:rPr>
          <w:rFonts w:ascii="宋体" w:eastAsiaTheme="minorEastAsia" w:hAnsi="宋体"/>
          <w:b/>
          <w:color w:val="000000"/>
          <w:szCs w:val="28"/>
        </w:rPr>
        <w:t>2B</w:t>
      </w:r>
      <w:r w:rsidRPr="00F36B44">
        <w:rPr>
          <w:rFonts w:ascii="宋体" w:eastAsiaTheme="minorEastAsia" w:hAnsi="宋体" w:hint="eastAsia"/>
          <w:b/>
          <w:color w:val="000000"/>
          <w:szCs w:val="28"/>
        </w:rPr>
        <w:t>铅笔在答题卡上把答案标号涂黑</w:t>
      </w:r>
      <w:r w:rsidRPr="00F36B44">
        <w:rPr>
          <w:rFonts w:ascii="宋体" w:eastAsiaTheme="minorEastAsia" w:hAnsi="宋体" w:hint="eastAsia"/>
          <w:color w:val="000000"/>
          <w:szCs w:val="28"/>
        </w:rPr>
        <w:t>。如需改动，用橡皮擦干净后，再涂其他答案标号。</w:t>
      </w:r>
    </w:p>
    <w:p w14:paraId="7419B064" w14:textId="46A08E78" w:rsidR="00EA7C77" w:rsidRPr="00F36B44" w:rsidRDefault="00000000" w:rsidP="00F36B44">
      <w:pPr>
        <w:adjustRightInd w:val="0"/>
        <w:snapToGrid w:val="0"/>
        <w:spacing w:beforeLines="100" w:before="326" w:line="360" w:lineRule="exact"/>
        <w:ind w:firstLineChars="0" w:firstLine="0"/>
        <w:rPr>
          <w:rFonts w:ascii="仿宋_GB2312" w:eastAsia="仿宋_GB2312" w:hAnsi="宋体" w:hint="eastAsia"/>
          <w:color w:val="000000"/>
          <w:spacing w:val="3"/>
          <w:szCs w:val="28"/>
        </w:rPr>
      </w:pPr>
      <w:r w:rsidRPr="00F36B44">
        <w:rPr>
          <w:rFonts w:ascii="仿宋_GB2312" w:eastAsia="仿宋_GB2312" w:hAnsi="宋体" w:hint="eastAsia"/>
          <w:b/>
          <w:color w:val="000000"/>
          <w:spacing w:val="3"/>
          <w:szCs w:val="28"/>
        </w:rPr>
        <w:t>一、判断题</w:t>
      </w:r>
      <w:r w:rsidRPr="00F36B44">
        <w:rPr>
          <w:rFonts w:ascii="仿宋_GB2312" w:eastAsia="仿宋_GB2312" w:hAnsi="宋体" w:hint="eastAsia"/>
          <w:color w:val="000000"/>
          <w:spacing w:val="3"/>
          <w:szCs w:val="28"/>
        </w:rPr>
        <w:t>（</w:t>
      </w:r>
      <w:r w:rsidRPr="00F36B44">
        <w:rPr>
          <w:rFonts w:ascii="仿宋_GB2312" w:eastAsia="仿宋_GB2312" w:hAnsi="宋体" w:hint="eastAsia"/>
          <w:b/>
          <w:bCs/>
          <w:color w:val="000000"/>
          <w:spacing w:val="3"/>
          <w:szCs w:val="28"/>
        </w:rPr>
        <w:t>在答题卡上对的填涂A</w:t>
      </w:r>
      <w:r w:rsidR="00B52E45" w:rsidRPr="00F36B44">
        <w:rPr>
          <w:rFonts w:ascii="仿宋_GB2312" w:eastAsia="仿宋_GB2312" w:hAnsi="宋体" w:hint="eastAsia"/>
          <w:b/>
          <w:bCs/>
          <w:color w:val="000000"/>
          <w:spacing w:val="3"/>
          <w:szCs w:val="28"/>
        </w:rPr>
        <w:t>，</w:t>
      </w:r>
      <w:r w:rsidRPr="00F36B44">
        <w:rPr>
          <w:rFonts w:ascii="仿宋_GB2312" w:eastAsia="仿宋_GB2312" w:hAnsi="宋体" w:hint="eastAsia"/>
          <w:b/>
          <w:bCs/>
          <w:color w:val="000000"/>
          <w:spacing w:val="3"/>
          <w:szCs w:val="28"/>
        </w:rPr>
        <w:t>错的填涂B</w:t>
      </w:r>
      <w:r w:rsidRPr="00F36B44">
        <w:rPr>
          <w:rFonts w:ascii="仿宋_GB2312" w:eastAsia="仿宋_GB2312" w:hAnsi="宋体" w:hint="eastAsia"/>
          <w:color w:val="000000"/>
          <w:spacing w:val="3"/>
          <w:szCs w:val="28"/>
        </w:rPr>
        <w:t>。每题2.5分，40题，共100分）</w:t>
      </w:r>
    </w:p>
    <w:p w14:paraId="799B25CF" w14:textId="39742C94" w:rsidR="007667FC" w:rsidRPr="00FB44A0" w:rsidRDefault="00FB44A0" w:rsidP="00FB44A0">
      <w:pPr>
        <w:pStyle w:val="af7"/>
        <w:numPr>
          <w:ilvl w:val="0"/>
          <w:numId w:val="2"/>
        </w:numPr>
        <w:spacing w:line="360" w:lineRule="exact"/>
        <w:ind w:firstLineChars="0" w:firstLine="0"/>
        <w:rPr>
          <w:rFonts w:ascii="仿宋_GB2312" w:eastAsia="仿宋_GB2312" w:hAnsi="宋体" w:hint="eastAsia"/>
          <w:color w:val="000000" w:themeColor="text1"/>
          <w:szCs w:val="28"/>
        </w:rPr>
      </w:pPr>
      <w:r>
        <w:rPr>
          <w:rFonts w:ascii="仿宋_GB2312" w:eastAsia="仿宋_GB2312" w:hAnsi="宋体" w:hint="eastAsia"/>
          <w:color w:val="000000" w:themeColor="text1"/>
          <w:szCs w:val="28"/>
        </w:rPr>
        <w:t xml:space="preserve">  </w:t>
      </w:r>
      <w:r w:rsidR="007667FC" w:rsidRPr="00FB44A0">
        <w:rPr>
          <w:rFonts w:ascii="仿宋_GB2312" w:eastAsia="仿宋_GB2312" w:hAnsi="宋体" w:hint="eastAsia"/>
          <w:color w:val="000000" w:themeColor="text1"/>
          <w:szCs w:val="28"/>
        </w:rPr>
        <w:t>水在0℃时一定会结冰。</w:t>
      </w:r>
    </w:p>
    <w:p w14:paraId="50067773" w14:textId="38DF08ED" w:rsidR="007667FC" w:rsidRPr="00FB44A0" w:rsidRDefault="00FB44A0" w:rsidP="00FB44A0">
      <w:pPr>
        <w:pStyle w:val="af7"/>
        <w:numPr>
          <w:ilvl w:val="0"/>
          <w:numId w:val="2"/>
        </w:numPr>
        <w:spacing w:line="360" w:lineRule="exact"/>
        <w:ind w:firstLineChars="0" w:firstLine="0"/>
        <w:rPr>
          <w:rFonts w:ascii="仿宋_GB2312" w:eastAsia="仿宋_GB2312" w:hAnsi="宋体" w:hint="eastAsia"/>
          <w:color w:val="000000" w:themeColor="text1"/>
          <w:szCs w:val="28"/>
        </w:rPr>
      </w:pPr>
      <w:r>
        <w:rPr>
          <w:rFonts w:ascii="仿宋_GB2312" w:eastAsia="仿宋_GB2312" w:hAnsi="宋体" w:hint="eastAsia"/>
          <w:color w:val="000000" w:themeColor="text1"/>
          <w:szCs w:val="28"/>
        </w:rPr>
        <w:t xml:space="preserve"> </w:t>
      </w:r>
      <w:r w:rsidR="007667FC" w:rsidRPr="00FB44A0">
        <w:rPr>
          <w:rFonts w:ascii="仿宋_GB2312" w:eastAsia="仿宋_GB2312" w:hAnsi="宋体" w:hint="eastAsia"/>
          <w:color w:val="000000" w:themeColor="text1"/>
          <w:szCs w:val="28"/>
        </w:rPr>
        <w:t>“海市蜃楼”是光折射产生的一种现象，它通常发生在夏天。</w:t>
      </w:r>
    </w:p>
    <w:p w14:paraId="23215D5B" w14:textId="6FC42ECF" w:rsidR="007667FC" w:rsidRPr="00FB44A0" w:rsidRDefault="00FB44A0" w:rsidP="00FB44A0">
      <w:pPr>
        <w:pStyle w:val="af7"/>
        <w:numPr>
          <w:ilvl w:val="0"/>
          <w:numId w:val="2"/>
        </w:numPr>
        <w:spacing w:line="360" w:lineRule="exact"/>
        <w:ind w:firstLineChars="0" w:firstLine="0"/>
        <w:rPr>
          <w:rFonts w:ascii="仿宋_GB2312" w:eastAsia="仿宋_GB2312" w:hAnsi="宋体" w:hint="eastAsia"/>
          <w:color w:val="000000" w:themeColor="text1"/>
          <w:szCs w:val="28"/>
        </w:rPr>
      </w:pPr>
      <w:r>
        <w:rPr>
          <w:rFonts w:ascii="仿宋_GB2312" w:eastAsia="仿宋_GB2312" w:hAnsi="宋体" w:hint="eastAsia"/>
          <w:color w:val="000000" w:themeColor="text1"/>
          <w:szCs w:val="28"/>
        </w:rPr>
        <w:t xml:space="preserve">  </w:t>
      </w:r>
      <w:r w:rsidR="007667FC" w:rsidRPr="00FB44A0">
        <w:rPr>
          <w:rFonts w:ascii="仿宋_GB2312" w:eastAsia="仿宋_GB2312" w:hAnsi="宋体" w:hint="eastAsia"/>
          <w:color w:val="000000" w:themeColor="text1"/>
          <w:szCs w:val="28"/>
        </w:rPr>
        <w:t>地球是太阳系中目前唯一已知存在生命的行星。</w:t>
      </w:r>
    </w:p>
    <w:p w14:paraId="52073916" w14:textId="68555883" w:rsidR="007667FC" w:rsidRPr="00FB44A0" w:rsidRDefault="00FB44A0" w:rsidP="00FB44A0">
      <w:pPr>
        <w:pStyle w:val="af7"/>
        <w:numPr>
          <w:ilvl w:val="0"/>
          <w:numId w:val="2"/>
        </w:numPr>
        <w:spacing w:line="360" w:lineRule="exact"/>
        <w:ind w:firstLineChars="0" w:firstLine="0"/>
        <w:rPr>
          <w:rFonts w:ascii="仿宋_GB2312" w:eastAsia="仿宋_GB2312" w:hAnsi="宋体" w:hint="eastAsia"/>
          <w:color w:val="000000" w:themeColor="text1"/>
          <w:szCs w:val="28"/>
        </w:rPr>
      </w:pPr>
      <w:r>
        <w:rPr>
          <w:rFonts w:ascii="仿宋_GB2312" w:eastAsia="仿宋_GB2312" w:hAnsi="宋体" w:hint="eastAsia"/>
          <w:color w:val="000000" w:themeColor="text1"/>
          <w:szCs w:val="28"/>
        </w:rPr>
        <w:t xml:space="preserve">  </w:t>
      </w:r>
      <w:r w:rsidR="007667FC" w:rsidRPr="00FB44A0">
        <w:rPr>
          <w:rFonts w:ascii="仿宋_GB2312" w:eastAsia="仿宋_GB2312" w:hAnsi="宋体" w:hint="eastAsia"/>
          <w:color w:val="000000" w:themeColor="text1"/>
          <w:szCs w:val="28"/>
        </w:rPr>
        <w:t>水的化学式是H</w:t>
      </w:r>
      <w:r w:rsidR="007667FC" w:rsidRPr="00FB44A0">
        <w:rPr>
          <w:rFonts w:ascii="Cambria Math" w:eastAsia="仿宋_GB2312" w:hAnsi="Cambria Math" w:cs="Cambria Math"/>
          <w:color w:val="000000" w:themeColor="text1"/>
          <w:szCs w:val="28"/>
        </w:rPr>
        <w:t>₂</w:t>
      </w:r>
      <w:r w:rsidR="007667FC" w:rsidRPr="00FB44A0">
        <w:rPr>
          <w:rFonts w:ascii="仿宋_GB2312" w:eastAsia="仿宋_GB2312" w:hAnsi="宋体" w:hint="eastAsia"/>
          <w:color w:val="000000" w:themeColor="text1"/>
          <w:szCs w:val="28"/>
        </w:rPr>
        <w:t>O</w:t>
      </w:r>
      <w:r w:rsidR="007667FC" w:rsidRPr="00FB44A0">
        <w:rPr>
          <w:rFonts w:ascii="Cambria Math" w:eastAsia="仿宋_GB2312" w:hAnsi="Cambria Math" w:cs="Cambria Math"/>
          <w:color w:val="000000" w:themeColor="text1"/>
          <w:szCs w:val="28"/>
        </w:rPr>
        <w:t>₂</w:t>
      </w:r>
      <w:r w:rsidR="007667FC" w:rsidRPr="00FB44A0">
        <w:rPr>
          <w:rFonts w:ascii="仿宋_GB2312" w:eastAsia="仿宋_GB2312" w:hAnsi="宋体" w:hint="eastAsia"/>
          <w:color w:val="000000" w:themeColor="text1"/>
          <w:szCs w:val="28"/>
        </w:rPr>
        <w:t>。</w:t>
      </w:r>
    </w:p>
    <w:p w14:paraId="7A25D057" w14:textId="6117073D" w:rsidR="007667FC" w:rsidRPr="00FB44A0" w:rsidRDefault="00FB44A0" w:rsidP="00FB44A0">
      <w:pPr>
        <w:pStyle w:val="af7"/>
        <w:numPr>
          <w:ilvl w:val="0"/>
          <w:numId w:val="2"/>
        </w:numPr>
        <w:spacing w:line="360" w:lineRule="exact"/>
        <w:ind w:firstLineChars="0" w:firstLine="0"/>
        <w:rPr>
          <w:rFonts w:ascii="仿宋_GB2312" w:eastAsia="仿宋_GB2312" w:hAnsi="宋体" w:hint="eastAsia"/>
          <w:color w:val="000000" w:themeColor="text1"/>
          <w:szCs w:val="28"/>
        </w:rPr>
      </w:pPr>
      <w:r>
        <w:rPr>
          <w:rFonts w:ascii="仿宋_GB2312" w:eastAsia="仿宋_GB2312" w:hAnsi="宋体" w:hint="eastAsia"/>
          <w:color w:val="000000" w:themeColor="text1"/>
          <w:szCs w:val="28"/>
        </w:rPr>
        <w:t xml:space="preserve">  </w:t>
      </w:r>
      <w:r w:rsidR="007667FC" w:rsidRPr="00FB44A0">
        <w:rPr>
          <w:rFonts w:ascii="仿宋_GB2312" w:eastAsia="仿宋_GB2312" w:hAnsi="宋体" w:hint="eastAsia"/>
          <w:color w:val="000000" w:themeColor="text1"/>
          <w:szCs w:val="28"/>
        </w:rPr>
        <w:t xml:space="preserve">数字序列3, 6, 9, 12, ?, 18的缺失数字是15。 </w:t>
      </w:r>
    </w:p>
    <w:p w14:paraId="17B68129" w14:textId="2B9E63EC" w:rsidR="007667FC" w:rsidRPr="00FB44A0" w:rsidRDefault="00FB44A0" w:rsidP="00FB44A0">
      <w:pPr>
        <w:pStyle w:val="af7"/>
        <w:numPr>
          <w:ilvl w:val="0"/>
          <w:numId w:val="2"/>
        </w:numPr>
        <w:spacing w:line="360" w:lineRule="exact"/>
        <w:ind w:firstLineChars="0" w:firstLine="0"/>
        <w:rPr>
          <w:rFonts w:ascii="仿宋_GB2312" w:eastAsia="仿宋_GB2312" w:hAnsi="宋体" w:hint="eastAsia"/>
          <w:color w:val="000000" w:themeColor="text1"/>
          <w:szCs w:val="28"/>
        </w:rPr>
      </w:pPr>
      <w:r>
        <w:rPr>
          <w:rFonts w:ascii="仿宋_GB2312" w:eastAsia="仿宋_GB2312" w:hAnsi="宋体" w:hint="eastAsia"/>
          <w:color w:val="000000" w:themeColor="text1"/>
          <w:szCs w:val="28"/>
        </w:rPr>
        <w:t xml:space="preserve">  </w:t>
      </w:r>
      <w:r w:rsidR="00966C3B" w:rsidRPr="00FB44A0">
        <w:rPr>
          <w:rFonts w:ascii="仿宋_GB2312" w:eastAsia="仿宋_GB2312" w:hAnsi="宋体" w:hint="eastAsia"/>
          <w:color w:val="000000" w:themeColor="text1"/>
          <w:szCs w:val="28"/>
        </w:rPr>
        <w:t>定期休息和放松有助于提高注意力稳定性</w:t>
      </w:r>
      <w:r w:rsidR="007667FC" w:rsidRPr="00FB44A0">
        <w:rPr>
          <w:rFonts w:ascii="仿宋_GB2312" w:eastAsia="仿宋_GB2312" w:hAnsi="宋体" w:hint="eastAsia"/>
          <w:color w:val="000000" w:themeColor="text1"/>
          <w:szCs w:val="28"/>
        </w:rPr>
        <w:t xml:space="preserve">。 </w:t>
      </w:r>
    </w:p>
    <w:p w14:paraId="4F85B692" w14:textId="2BE25601" w:rsidR="007667FC" w:rsidRPr="00FB44A0" w:rsidRDefault="00FB44A0" w:rsidP="00FB44A0">
      <w:pPr>
        <w:pStyle w:val="af7"/>
        <w:numPr>
          <w:ilvl w:val="0"/>
          <w:numId w:val="2"/>
        </w:numPr>
        <w:spacing w:line="360" w:lineRule="exact"/>
        <w:ind w:firstLineChars="0" w:firstLine="0"/>
        <w:rPr>
          <w:rFonts w:ascii="仿宋_GB2312" w:eastAsia="仿宋_GB2312" w:hAnsi="宋体" w:hint="eastAsia"/>
          <w:color w:val="000000" w:themeColor="text1"/>
          <w:szCs w:val="28"/>
        </w:rPr>
      </w:pPr>
      <w:r>
        <w:rPr>
          <w:rFonts w:ascii="仿宋_GB2312" w:eastAsia="仿宋_GB2312" w:hAnsi="宋体" w:hint="eastAsia"/>
          <w:color w:val="000000" w:themeColor="text1"/>
          <w:szCs w:val="28"/>
        </w:rPr>
        <w:t xml:space="preserve">  </w:t>
      </w:r>
      <w:r w:rsidR="007667FC" w:rsidRPr="00FB44A0">
        <w:rPr>
          <w:rFonts w:ascii="仿宋_GB2312" w:eastAsia="仿宋_GB2312" w:hAnsi="宋体" w:hint="eastAsia"/>
          <w:color w:val="000000" w:themeColor="text1"/>
          <w:szCs w:val="28"/>
        </w:rPr>
        <w:t>等腰三角形是轴对称图形。</w:t>
      </w:r>
    </w:p>
    <w:p w14:paraId="57B9CD1D" w14:textId="111E8F50" w:rsidR="007667FC" w:rsidRPr="00FB44A0" w:rsidRDefault="00FB44A0" w:rsidP="00FB44A0">
      <w:pPr>
        <w:pStyle w:val="af7"/>
        <w:numPr>
          <w:ilvl w:val="0"/>
          <w:numId w:val="2"/>
        </w:numPr>
        <w:spacing w:line="360" w:lineRule="exact"/>
        <w:ind w:firstLineChars="0" w:firstLine="0"/>
        <w:rPr>
          <w:rFonts w:ascii="仿宋_GB2312" w:eastAsia="仿宋_GB2312" w:hAnsi="宋体" w:hint="eastAsia"/>
          <w:color w:val="000000" w:themeColor="text1"/>
          <w:szCs w:val="28"/>
        </w:rPr>
      </w:pPr>
      <w:r>
        <w:rPr>
          <w:rFonts w:ascii="仿宋_GB2312" w:eastAsia="仿宋_GB2312" w:hAnsi="宋体" w:hint="eastAsia"/>
          <w:color w:val="000000" w:themeColor="text1"/>
          <w:szCs w:val="28"/>
        </w:rPr>
        <w:t xml:space="preserve">  </w:t>
      </w:r>
      <w:r w:rsidR="007667FC" w:rsidRPr="00FB44A0">
        <w:rPr>
          <w:rFonts w:ascii="仿宋_GB2312" w:eastAsia="仿宋_GB2312" w:hAnsi="宋体" w:hint="eastAsia"/>
          <w:color w:val="000000" w:themeColor="text1"/>
          <w:szCs w:val="28"/>
        </w:rPr>
        <w:t>等边三角形通过缩放可以得到直角三角形。</w:t>
      </w:r>
    </w:p>
    <w:p w14:paraId="0DFEB5B8" w14:textId="4FB0AC75" w:rsidR="007667FC" w:rsidRPr="00FB44A0" w:rsidRDefault="00FB44A0" w:rsidP="00FB44A0">
      <w:pPr>
        <w:pStyle w:val="af7"/>
        <w:numPr>
          <w:ilvl w:val="0"/>
          <w:numId w:val="2"/>
        </w:numPr>
        <w:spacing w:line="360" w:lineRule="exact"/>
        <w:ind w:firstLineChars="0" w:firstLine="0"/>
        <w:rPr>
          <w:rFonts w:ascii="仿宋_GB2312" w:eastAsia="仿宋_GB2312" w:hAnsi="宋体" w:hint="eastAsia"/>
          <w:color w:val="000000" w:themeColor="text1"/>
          <w:szCs w:val="28"/>
        </w:rPr>
      </w:pPr>
      <w:r>
        <w:rPr>
          <w:rFonts w:ascii="仿宋_GB2312" w:eastAsia="仿宋_GB2312" w:hAnsi="宋体" w:hint="eastAsia"/>
          <w:color w:val="000000" w:themeColor="text1"/>
          <w:szCs w:val="28"/>
        </w:rPr>
        <w:t xml:space="preserve">  </w:t>
      </w:r>
      <w:r w:rsidR="007667FC" w:rsidRPr="00FB44A0">
        <w:rPr>
          <w:rFonts w:ascii="仿宋_GB2312" w:eastAsia="仿宋_GB2312" w:hAnsi="宋体" w:hint="eastAsia"/>
          <w:color w:val="000000" w:themeColor="text1"/>
          <w:szCs w:val="28"/>
        </w:rPr>
        <w:t xml:space="preserve">显示器和鼠标都属于输出设备。                       </w:t>
      </w:r>
    </w:p>
    <w:p w14:paraId="7F8E01B2" w14:textId="77777777" w:rsidR="007667FC" w:rsidRPr="00F36B44" w:rsidRDefault="007667FC" w:rsidP="00FB44A0">
      <w:pPr>
        <w:pStyle w:val="af7"/>
        <w:numPr>
          <w:ilvl w:val="0"/>
          <w:numId w:val="2"/>
        </w:numPr>
        <w:spacing w:line="360" w:lineRule="exact"/>
        <w:ind w:firstLineChars="0" w:firstLine="0"/>
        <w:rPr>
          <w:rFonts w:ascii="仿宋_GB2312" w:eastAsia="仿宋_GB2312" w:hAnsi="宋体" w:hint="eastAsia"/>
          <w:color w:val="000000"/>
          <w:szCs w:val="28"/>
        </w:rPr>
      </w:pPr>
      <w:r w:rsidRPr="00FB44A0">
        <w:rPr>
          <w:rFonts w:ascii="仿宋_GB2312" w:eastAsia="仿宋_GB2312" w:hAnsi="宋体" w:hint="eastAsia"/>
          <w:color w:val="000000" w:themeColor="text1"/>
          <w:szCs w:val="28"/>
        </w:rPr>
        <w:t xml:space="preserve">计算机网络最突出的优势是资源共享。    </w:t>
      </w:r>
      <w:r w:rsidRPr="00F36B44">
        <w:rPr>
          <w:rFonts w:ascii="仿宋_GB2312" w:eastAsia="仿宋_GB2312" w:hAnsi="宋体" w:hint="eastAsia"/>
          <w:color w:val="000000"/>
          <w:szCs w:val="28"/>
        </w:rPr>
        <w:t xml:space="preserve">           </w:t>
      </w:r>
    </w:p>
    <w:p w14:paraId="05E4102A" w14:textId="0BFA0FF4" w:rsidR="007667FC" w:rsidRPr="00F36B44" w:rsidRDefault="00AE652D" w:rsidP="00F36B44">
      <w:pPr>
        <w:pStyle w:val="af7"/>
        <w:numPr>
          <w:ilvl w:val="0"/>
          <w:numId w:val="2"/>
        </w:numPr>
        <w:adjustRightInd w:val="0"/>
        <w:snapToGrid w:val="0"/>
        <w:spacing w:line="360" w:lineRule="exact"/>
        <w:ind w:firstLineChars="0" w:firstLine="0"/>
        <w:jc w:val="left"/>
        <w:rPr>
          <w:rFonts w:ascii="仿宋_GB2312" w:eastAsia="仿宋_GB2312" w:hAnsi="宋体" w:hint="eastAsia"/>
          <w:color w:val="000000"/>
          <w:szCs w:val="28"/>
        </w:rPr>
      </w:pPr>
      <w:r w:rsidRPr="00F36B44">
        <w:rPr>
          <w:rFonts w:ascii="仿宋_GB2312" w:eastAsia="仿宋_GB2312" w:hAnsi="宋体" w:hint="eastAsia"/>
          <w:color w:val="000000"/>
          <w:szCs w:val="28"/>
        </w:rPr>
        <w:lastRenderedPageBreak/>
        <w:t>现在的 AI 已经拥有和人一样的情感和自我意识。</w:t>
      </w:r>
      <w:r w:rsidR="007667FC" w:rsidRPr="00F36B44">
        <w:rPr>
          <w:rFonts w:ascii="仿宋_GB2312" w:eastAsia="仿宋_GB2312" w:hAnsi="宋体" w:hint="eastAsia"/>
          <w:color w:val="000000"/>
          <w:szCs w:val="28"/>
        </w:rPr>
        <w:t xml:space="preserve">               </w:t>
      </w:r>
    </w:p>
    <w:p w14:paraId="194CD089" w14:textId="77777777" w:rsidR="007667FC" w:rsidRPr="00F36B44" w:rsidRDefault="007667FC" w:rsidP="00F36B44">
      <w:pPr>
        <w:pStyle w:val="af7"/>
        <w:numPr>
          <w:ilvl w:val="0"/>
          <w:numId w:val="2"/>
        </w:numPr>
        <w:adjustRightInd w:val="0"/>
        <w:snapToGrid w:val="0"/>
        <w:spacing w:line="360" w:lineRule="exact"/>
        <w:ind w:firstLineChars="0" w:firstLine="0"/>
        <w:jc w:val="left"/>
        <w:rPr>
          <w:rFonts w:ascii="仿宋_GB2312" w:eastAsia="仿宋_GB2312" w:hAnsi="宋体" w:hint="eastAsia"/>
          <w:color w:val="000000"/>
          <w:szCs w:val="28"/>
        </w:rPr>
      </w:pPr>
      <w:proofErr w:type="gramStart"/>
      <w:r w:rsidRPr="00F36B44">
        <w:rPr>
          <w:rFonts w:ascii="仿宋_GB2312" w:eastAsia="仿宋_GB2312" w:hAnsi="宋体" w:hint="eastAsia"/>
          <w:color w:val="000000"/>
          <w:szCs w:val="28"/>
        </w:rPr>
        <w:t>利用微信可以</w:t>
      </w:r>
      <w:proofErr w:type="gramEnd"/>
      <w:r w:rsidRPr="00F36B44">
        <w:rPr>
          <w:rFonts w:ascii="仿宋_GB2312" w:eastAsia="仿宋_GB2312" w:hAnsi="宋体" w:hint="eastAsia"/>
          <w:color w:val="000000"/>
          <w:szCs w:val="28"/>
        </w:rPr>
        <w:t>发送文字和图片，但不能发送视频。</w:t>
      </w:r>
    </w:p>
    <w:p w14:paraId="32E8D0DE" w14:textId="77777777" w:rsidR="007667FC" w:rsidRPr="00F36B44" w:rsidRDefault="007667FC" w:rsidP="00F36B44">
      <w:pPr>
        <w:pStyle w:val="af7"/>
        <w:numPr>
          <w:ilvl w:val="0"/>
          <w:numId w:val="2"/>
        </w:numPr>
        <w:spacing w:line="360" w:lineRule="exact"/>
        <w:ind w:firstLineChars="0" w:firstLine="0"/>
        <w:rPr>
          <w:rFonts w:ascii="仿宋_GB2312" w:eastAsia="仿宋_GB2312" w:hAnsi="宋体" w:hint="eastAsia"/>
          <w:szCs w:val="28"/>
        </w:rPr>
      </w:pPr>
      <w:r w:rsidRPr="00F36B44">
        <w:rPr>
          <w:rFonts w:ascii="仿宋_GB2312" w:eastAsia="仿宋_GB2312" w:hAnsi="宋体" w:hint="eastAsia"/>
          <w:color w:val="121212"/>
          <w:szCs w:val="28"/>
        </w:rPr>
        <w:t>计算机的核心部件是CPU。</w:t>
      </w:r>
    </w:p>
    <w:p w14:paraId="28A197DC" w14:textId="77777777" w:rsidR="007667FC" w:rsidRPr="00F36B44" w:rsidRDefault="007667FC" w:rsidP="00F36B44">
      <w:pPr>
        <w:pStyle w:val="af7"/>
        <w:numPr>
          <w:ilvl w:val="0"/>
          <w:numId w:val="2"/>
        </w:numPr>
        <w:spacing w:line="360" w:lineRule="exact"/>
        <w:ind w:firstLineChars="0" w:firstLine="0"/>
        <w:rPr>
          <w:rFonts w:ascii="仿宋_GB2312" w:eastAsia="仿宋_GB2312" w:hAnsi="宋体" w:hint="eastAsia"/>
          <w:color w:val="121212"/>
          <w:szCs w:val="28"/>
        </w:rPr>
      </w:pPr>
      <w:r w:rsidRPr="00F36B44">
        <w:rPr>
          <w:rFonts w:ascii="仿宋_GB2312" w:eastAsia="仿宋_GB2312" w:hAnsi="宋体" w:hint="eastAsia"/>
          <w:color w:val="121212"/>
          <w:szCs w:val="28"/>
        </w:rPr>
        <w:t>在计算机上插U盘的接口通常是USB。</w:t>
      </w:r>
    </w:p>
    <w:p w14:paraId="5A4BAA23" w14:textId="0FF9B3F9" w:rsidR="007667FC" w:rsidRPr="00F36B44" w:rsidRDefault="007667FC" w:rsidP="00F36B44">
      <w:pPr>
        <w:pStyle w:val="af7"/>
        <w:numPr>
          <w:ilvl w:val="0"/>
          <w:numId w:val="2"/>
        </w:numPr>
        <w:spacing w:line="360" w:lineRule="exact"/>
        <w:ind w:firstLineChars="0" w:firstLine="0"/>
        <w:rPr>
          <w:rFonts w:ascii="仿宋_GB2312" w:eastAsia="仿宋_GB2312" w:hAnsi="宋体" w:hint="eastAsia"/>
          <w:color w:val="121212"/>
          <w:szCs w:val="28"/>
        </w:rPr>
      </w:pPr>
      <w:r w:rsidRPr="00F36B44">
        <w:rPr>
          <w:rFonts w:ascii="仿宋_GB2312" w:eastAsia="仿宋_GB2312" w:hAnsi="宋体" w:hint="eastAsia"/>
          <w:color w:val="121212"/>
          <w:szCs w:val="28"/>
        </w:rPr>
        <w:t>Word 20</w:t>
      </w:r>
      <w:r w:rsidR="003F5022" w:rsidRPr="00F36B44">
        <w:rPr>
          <w:rFonts w:ascii="仿宋_GB2312" w:eastAsia="仿宋_GB2312" w:hAnsi="宋体" w:hint="eastAsia"/>
          <w:color w:val="121212"/>
          <w:szCs w:val="28"/>
        </w:rPr>
        <w:t>2</w:t>
      </w:r>
      <w:r w:rsidRPr="00F36B44">
        <w:rPr>
          <w:rFonts w:ascii="仿宋_GB2312" w:eastAsia="仿宋_GB2312" w:hAnsi="宋体" w:hint="eastAsia"/>
          <w:color w:val="121212"/>
          <w:szCs w:val="28"/>
        </w:rPr>
        <w:t>6是系统软件。</w:t>
      </w:r>
    </w:p>
    <w:p w14:paraId="23CAEB0A" w14:textId="70CADA6D" w:rsidR="007667FC" w:rsidRPr="00F36B44" w:rsidRDefault="003538C1" w:rsidP="00F36B44">
      <w:pPr>
        <w:pStyle w:val="af7"/>
        <w:numPr>
          <w:ilvl w:val="0"/>
          <w:numId w:val="2"/>
        </w:numPr>
        <w:spacing w:line="360" w:lineRule="exact"/>
        <w:ind w:firstLineChars="0" w:firstLine="0"/>
        <w:rPr>
          <w:rFonts w:ascii="仿宋_GB2312" w:eastAsia="仿宋_GB2312" w:hAnsi="宋体" w:hint="eastAsia"/>
          <w:color w:val="000000"/>
          <w:szCs w:val="28"/>
        </w:rPr>
      </w:pPr>
      <w:r w:rsidRPr="00F36B44">
        <w:rPr>
          <w:rFonts w:ascii="仿宋_GB2312" w:eastAsia="仿宋_GB2312" w:hAnsi="宋体" w:hint="eastAsia"/>
          <w:color w:val="000000"/>
          <w:szCs w:val="28"/>
        </w:rPr>
        <w:t>所有AI生成的内容都是真实可靠、不用验证的。</w:t>
      </w:r>
    </w:p>
    <w:p w14:paraId="3AA7AECF" w14:textId="77777777" w:rsidR="007667FC" w:rsidRPr="00F36B44" w:rsidRDefault="007667FC"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运算器和控制器合称为微处理器。</w:t>
      </w:r>
    </w:p>
    <w:p w14:paraId="4DE9FC50" w14:textId="77777777" w:rsidR="007667FC" w:rsidRPr="00F36B44" w:rsidRDefault="007667FC"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 xml:space="preserve">浏览器的基本功能是发送和接收电子邮件。 </w:t>
      </w:r>
    </w:p>
    <w:p w14:paraId="24815CFC" w14:textId="77777777" w:rsidR="007667FC" w:rsidRPr="00F36B44" w:rsidRDefault="007667FC"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使用强密码和定期更换密码是防范网络攻击的基本策略。</w:t>
      </w:r>
    </w:p>
    <w:p w14:paraId="11D8F3CF" w14:textId="77777777" w:rsidR="007667FC" w:rsidRPr="00F36B44" w:rsidRDefault="007667FC"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 xml:space="preserve">Excel是常见的浏览器。    </w:t>
      </w:r>
    </w:p>
    <w:p w14:paraId="78F674DC" w14:textId="7B570220"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中国共产党成立的标志性事件是 1921年7月23日中共一大在上海召开。</w:t>
      </w:r>
    </w:p>
    <w:p w14:paraId="21EE0B7E" w14:textId="3D5008EF"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马克思主义中国化的最新理论</w:t>
      </w:r>
      <w:proofErr w:type="gramStart"/>
      <w:r w:rsidRPr="00F36B44">
        <w:rPr>
          <w:rFonts w:ascii="仿宋_GB2312" w:eastAsia="仿宋_GB2312" w:hAnsi="宋体" w:hint="eastAsia"/>
          <w:color w:val="000000" w:themeColor="text1"/>
          <w:szCs w:val="28"/>
        </w:rPr>
        <w:t>成果是习近</w:t>
      </w:r>
      <w:proofErr w:type="gramEnd"/>
      <w:r w:rsidRPr="00F36B44">
        <w:rPr>
          <w:rFonts w:ascii="仿宋_GB2312" w:eastAsia="仿宋_GB2312" w:hAnsi="宋体" w:hint="eastAsia"/>
          <w:color w:val="000000" w:themeColor="text1"/>
          <w:szCs w:val="28"/>
        </w:rPr>
        <w:t>平新时代中国特色社会主义思想。</w:t>
      </w:r>
    </w:p>
    <w:p w14:paraId="443BA615" w14:textId="24259114"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我国的根本政治制度是中国共产党领导的多党合作和政治协商制度。</w:t>
      </w:r>
    </w:p>
    <w:p w14:paraId="3F5F4E25" w14:textId="4AB8DF9B"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社会主义核心价值观社会层面的价值取向是自由、平等、公正、法治。</w:t>
      </w:r>
    </w:p>
    <w:p w14:paraId="4645A51A" w14:textId="58E94565"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物质的唯一特性是客观实在性，运动是物质的根本属性。</w:t>
      </w:r>
    </w:p>
    <w:p w14:paraId="78DBB11B" w14:textId="7BDAB40C"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全面建设社会主义现代化国家的战略目标是到本世纪中叶建成富强民主文明和谐美丽的社会主义现代化强国。</w:t>
      </w:r>
    </w:p>
    <w:p w14:paraId="1F2650C5" w14:textId="2EC295B5"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中国共产党的根本宗旨是全心全意为人民服务。</w:t>
      </w:r>
    </w:p>
    <w:p w14:paraId="1BF56811" w14:textId="3EB1F0DD"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我国的政党制度是一党制，强调中国共产党的绝对领导。</w:t>
      </w:r>
    </w:p>
    <w:p w14:paraId="30A60721" w14:textId="7B9026FF"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新民主主义革命的胜利，标志着中国进入了社会主义社会。</w:t>
      </w:r>
    </w:p>
    <w:p w14:paraId="6C6C443E" w14:textId="791C9E66"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“四个意识” 具体指政治意识、大局意识、核心意识、看齐意识。</w:t>
      </w:r>
    </w:p>
    <w:p w14:paraId="1082F4C3" w14:textId="6C146DC1"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职业道德的五项基本要求是爱岗敬业、诚实守信、办事公道、服务群众、奉献社会。</w:t>
      </w:r>
    </w:p>
    <w:p w14:paraId="0AF4A899" w14:textId="05279E3F"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我国最大的咸水湖是江西省的鄱阳湖。</w:t>
      </w:r>
    </w:p>
    <w:p w14:paraId="66F49B32" w14:textId="52412364"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“两弹一星”精神的核心内涵是热爱祖国、无私奉献、自力更生、艰苦奋斗、大力协同、勇于登攀。</w:t>
      </w:r>
    </w:p>
    <w:p w14:paraId="50F2AE0C" w14:textId="28AB4216"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新时代中国特色大国外交的总目标是推进“一带一路”建设，构建人类命运共同体是其附属理念。</w:t>
      </w:r>
    </w:p>
    <w:p w14:paraId="090BD6E2" w14:textId="3E4D1452"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人民代表大会制度是我国的政权组织形式，保障人民当家作主。</w:t>
      </w:r>
    </w:p>
    <w:p w14:paraId="263F4B62" w14:textId="726DD539"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马克思主义哲学认为，实践是认识的来源，也是检验认识真理</w:t>
      </w:r>
      <w:r w:rsidRPr="00F36B44">
        <w:rPr>
          <w:rFonts w:ascii="仿宋_GB2312" w:eastAsia="仿宋_GB2312" w:hAnsi="宋体" w:hint="eastAsia"/>
          <w:color w:val="000000" w:themeColor="text1"/>
          <w:szCs w:val="28"/>
        </w:rPr>
        <w:lastRenderedPageBreak/>
        <w:t>性的唯一标准。</w:t>
      </w:r>
    </w:p>
    <w:p w14:paraId="653BB9AE" w14:textId="44924D87"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我国应对人口老龄化的重要举措包括完善养老服务体系、发展银发经济等。</w:t>
      </w:r>
    </w:p>
    <w:p w14:paraId="3F4F2233" w14:textId="6744329B"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赣州是著名的 “客家摇篮”，也是全国重要的稀土和钨矿产地。</w:t>
      </w:r>
    </w:p>
    <w:p w14:paraId="59DFDE22" w14:textId="2EB21C29"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抗日战争的起止时间是 1931年九一八事变至 1945年日本无条件投降，历时14年。</w:t>
      </w:r>
    </w:p>
    <w:p w14:paraId="7C59B5DC" w14:textId="2AE5FCA0" w:rsidR="0054043A" w:rsidRPr="00F36B44" w:rsidRDefault="0054043A" w:rsidP="00F36B44">
      <w:pPr>
        <w:pStyle w:val="af7"/>
        <w:numPr>
          <w:ilvl w:val="0"/>
          <w:numId w:val="2"/>
        </w:numPr>
        <w:spacing w:line="360" w:lineRule="exact"/>
        <w:ind w:firstLineChars="0" w:firstLine="0"/>
        <w:rPr>
          <w:rFonts w:ascii="仿宋_GB2312" w:eastAsia="仿宋_GB2312" w:hAnsi="宋体" w:hint="eastAsia"/>
          <w:color w:val="000000" w:themeColor="text1"/>
          <w:szCs w:val="28"/>
        </w:rPr>
      </w:pPr>
      <w:r w:rsidRPr="00F36B44">
        <w:rPr>
          <w:rFonts w:ascii="仿宋_GB2312" w:eastAsia="仿宋_GB2312" w:hAnsi="宋体" w:hint="eastAsia"/>
          <w:color w:val="000000" w:themeColor="text1"/>
          <w:szCs w:val="28"/>
        </w:rPr>
        <w:t>诸葛亮在《三国演义》中策划的“空城计”，最终是依靠张飞的援军解围。</w:t>
      </w:r>
    </w:p>
    <w:p w14:paraId="1112FFD0" w14:textId="38283142" w:rsidR="00EA7C77" w:rsidRPr="00F36B44" w:rsidRDefault="00EA7C77" w:rsidP="00F36B44">
      <w:pPr>
        <w:spacing w:line="360" w:lineRule="exact"/>
        <w:ind w:firstLineChars="0" w:firstLine="0"/>
        <w:rPr>
          <w:rFonts w:ascii="仿宋_GB2312" w:eastAsia="仿宋_GB2312" w:hAnsi="宋体" w:hint="eastAsia"/>
          <w:color w:val="000000" w:themeColor="text1"/>
          <w:szCs w:val="28"/>
        </w:rPr>
      </w:pPr>
    </w:p>
    <w:p w14:paraId="20EC7DFF" w14:textId="77777777" w:rsidR="00EA7C77" w:rsidRPr="00F36B44" w:rsidRDefault="00000000" w:rsidP="00F36B44">
      <w:pPr>
        <w:adjustRightInd w:val="0"/>
        <w:snapToGrid w:val="0"/>
        <w:spacing w:beforeLines="100" w:before="326" w:line="360" w:lineRule="exact"/>
        <w:ind w:firstLineChars="0" w:firstLine="0"/>
        <w:rPr>
          <w:rFonts w:ascii="仿宋_GB2312" w:eastAsia="仿宋_GB2312" w:hAnsi="宋体" w:hint="eastAsia"/>
          <w:color w:val="000000"/>
          <w:spacing w:val="3"/>
          <w:szCs w:val="28"/>
        </w:rPr>
      </w:pPr>
      <w:r w:rsidRPr="00F36B44">
        <w:rPr>
          <w:rFonts w:ascii="仿宋_GB2312" w:eastAsia="仿宋_GB2312" w:hAnsi="宋体" w:hint="eastAsia"/>
          <w:b/>
          <w:color w:val="000000"/>
          <w:spacing w:val="3"/>
          <w:szCs w:val="28"/>
        </w:rPr>
        <w:t>二、单项选择题</w:t>
      </w:r>
      <w:r w:rsidRPr="00F36B44">
        <w:rPr>
          <w:rFonts w:ascii="仿宋_GB2312" w:eastAsia="仿宋_GB2312" w:hAnsi="宋体" w:hint="eastAsia"/>
          <w:color w:val="000000"/>
          <w:spacing w:val="3"/>
          <w:szCs w:val="28"/>
        </w:rPr>
        <w:t>（在每一小题的四个选项中选择一个最合适的答案。每题2.5分，60题，共150分）</w:t>
      </w:r>
    </w:p>
    <w:p w14:paraId="3FD5418D" w14:textId="77777777" w:rsidR="00C50510" w:rsidRPr="00F36B44" w:rsidRDefault="00C50510" w:rsidP="00F36B44">
      <w:pPr>
        <w:pStyle w:val="af7"/>
        <w:numPr>
          <w:ilvl w:val="0"/>
          <w:numId w:val="3"/>
        </w:numPr>
        <w:spacing w:line="360" w:lineRule="exact"/>
        <w:ind w:firstLineChars="0"/>
        <w:rPr>
          <w:rFonts w:ascii="仿宋_GB2312" w:eastAsia="仿宋_GB2312" w:hAnsi="宋体" w:hint="eastAsia"/>
          <w:color w:val="121212"/>
          <w:szCs w:val="28"/>
        </w:rPr>
      </w:pPr>
      <w:r w:rsidRPr="00F36B44">
        <w:rPr>
          <w:rFonts w:ascii="仿宋_GB2312" w:eastAsia="仿宋_GB2312" w:hAnsi="宋体" w:hint="eastAsia"/>
          <w:color w:val="121212"/>
          <w:szCs w:val="28"/>
        </w:rPr>
        <w:t xml:space="preserve">数列2, 4, 6, 8, 10, ...中的下一个数字应该是多少？（  ） </w:t>
      </w:r>
    </w:p>
    <w:p w14:paraId="734084BA" w14:textId="77777777" w:rsidR="00C50510" w:rsidRPr="00F36B44" w:rsidRDefault="00C50510" w:rsidP="00F36B44">
      <w:pPr>
        <w:spacing w:line="360" w:lineRule="exact"/>
        <w:ind w:firstLine="560"/>
        <w:rPr>
          <w:rFonts w:ascii="仿宋_GB2312" w:eastAsia="仿宋_GB2312" w:hAnsi="宋体" w:hint="eastAsia"/>
          <w:color w:val="121212"/>
          <w:szCs w:val="28"/>
        </w:rPr>
      </w:pPr>
      <w:r w:rsidRPr="00F36B44">
        <w:rPr>
          <w:rFonts w:ascii="仿宋_GB2312" w:eastAsia="仿宋_GB2312" w:hAnsi="宋体" w:hint="eastAsia"/>
          <w:color w:val="121212"/>
          <w:szCs w:val="28"/>
        </w:rPr>
        <w:t>A.12</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t>B.14</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t xml:space="preserve"> C.16</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t xml:space="preserve"> D.18</w:t>
      </w:r>
    </w:p>
    <w:p w14:paraId="0D30D0DB" w14:textId="1AD92E92" w:rsidR="00C50510" w:rsidRPr="00F36B44" w:rsidRDefault="00C50510" w:rsidP="00F36B44">
      <w:pPr>
        <w:pStyle w:val="af7"/>
        <w:numPr>
          <w:ilvl w:val="0"/>
          <w:numId w:val="3"/>
        </w:numPr>
        <w:spacing w:line="360" w:lineRule="exact"/>
        <w:ind w:firstLineChars="0"/>
        <w:rPr>
          <w:rFonts w:ascii="仿宋_GB2312" w:eastAsia="仿宋_GB2312" w:hAnsi="宋体" w:hint="eastAsia"/>
          <w:color w:val="121212"/>
          <w:szCs w:val="28"/>
        </w:rPr>
      </w:pPr>
      <w:r w:rsidRPr="00F36B44">
        <w:rPr>
          <w:rFonts w:ascii="仿宋_GB2312" w:eastAsia="仿宋_GB2312" w:hAnsi="宋体" w:hint="eastAsia"/>
          <w:color w:val="121212"/>
          <w:szCs w:val="28"/>
        </w:rPr>
        <w:t>以下哪个图形不能由正方形通过一次切割得到？</w:t>
      </w:r>
      <w:r w:rsidR="007938A1" w:rsidRPr="00F36B44">
        <w:rPr>
          <w:rFonts w:ascii="仿宋_GB2312" w:eastAsia="仿宋_GB2312" w:hAnsi="宋体" w:hint="eastAsia"/>
          <w:color w:val="121212"/>
          <w:szCs w:val="28"/>
        </w:rPr>
        <w:t>（  ）</w:t>
      </w:r>
    </w:p>
    <w:p w14:paraId="24C909A6" w14:textId="77777777"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A.三角形</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B.梯形</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C.五边形</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D.六边形</w:t>
      </w:r>
    </w:p>
    <w:p w14:paraId="4F83DF99" w14:textId="58933F8F" w:rsidR="00C50510" w:rsidRPr="00F36B44" w:rsidRDefault="00C50510" w:rsidP="00F36B44">
      <w:pPr>
        <w:pStyle w:val="af7"/>
        <w:numPr>
          <w:ilvl w:val="0"/>
          <w:numId w:val="3"/>
        </w:numPr>
        <w:spacing w:line="360" w:lineRule="exact"/>
        <w:ind w:firstLineChars="0"/>
        <w:rPr>
          <w:rFonts w:ascii="仿宋_GB2312" w:eastAsia="仿宋_GB2312" w:hAnsi="宋体" w:hint="eastAsia"/>
          <w:color w:val="121212"/>
          <w:szCs w:val="28"/>
        </w:rPr>
      </w:pPr>
      <w:r w:rsidRPr="00F36B44">
        <w:rPr>
          <w:rFonts w:ascii="仿宋_GB2312" w:eastAsia="仿宋_GB2312" w:hAnsi="宋体" w:hint="eastAsia"/>
          <w:color w:val="121212"/>
          <w:szCs w:val="28"/>
        </w:rPr>
        <w:t>下列词语中，与其他三个不属于同一类别的是</w:t>
      </w:r>
      <w:r w:rsidR="007938A1" w:rsidRPr="00F36B44">
        <w:rPr>
          <w:rFonts w:ascii="仿宋_GB2312" w:eastAsia="仿宋_GB2312" w:hAnsi="宋体" w:hint="eastAsia"/>
          <w:color w:val="121212"/>
          <w:szCs w:val="28"/>
        </w:rPr>
        <w:t>（  ）</w:t>
      </w:r>
      <w:r w:rsidRPr="00F36B44">
        <w:rPr>
          <w:rFonts w:ascii="仿宋_GB2312" w:eastAsia="仿宋_GB2312" w:hAnsi="宋体" w:hint="eastAsia"/>
          <w:color w:val="121212"/>
          <w:szCs w:val="28"/>
        </w:rPr>
        <w:t>。</w:t>
      </w:r>
    </w:p>
    <w:p w14:paraId="1125D690" w14:textId="77777777" w:rsidR="00C50510" w:rsidRPr="00F36B44" w:rsidRDefault="00C50510" w:rsidP="00F36B44">
      <w:pPr>
        <w:pStyle w:val="af7"/>
        <w:spacing w:line="360" w:lineRule="exact"/>
        <w:ind w:firstLine="560"/>
        <w:rPr>
          <w:rFonts w:ascii="仿宋_GB2312" w:eastAsia="仿宋_GB2312" w:hAnsi="宋体" w:hint="eastAsia"/>
          <w:color w:val="121212"/>
          <w:szCs w:val="28"/>
        </w:rPr>
      </w:pPr>
      <w:r w:rsidRPr="00F36B44">
        <w:rPr>
          <w:rFonts w:ascii="仿宋_GB2312" w:eastAsia="仿宋_GB2312" w:hAnsi="宋体" w:hint="eastAsia"/>
          <w:color w:val="121212"/>
          <w:szCs w:val="28"/>
        </w:rPr>
        <w:t>A.苹果</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t>B.香蕉</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t>C. 桌子</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t>D.橙子</w:t>
      </w:r>
    </w:p>
    <w:p w14:paraId="73A50DF4" w14:textId="532DCC2D" w:rsidR="00C50510" w:rsidRPr="00F36B44" w:rsidRDefault="00C50510" w:rsidP="00F36B44">
      <w:pPr>
        <w:pStyle w:val="af7"/>
        <w:numPr>
          <w:ilvl w:val="0"/>
          <w:numId w:val="3"/>
        </w:numPr>
        <w:spacing w:line="360" w:lineRule="exact"/>
        <w:ind w:firstLineChars="0"/>
        <w:rPr>
          <w:rFonts w:ascii="仿宋_GB2312" w:eastAsia="仿宋_GB2312" w:hAnsi="宋体" w:hint="eastAsia"/>
          <w:color w:val="121212"/>
          <w:szCs w:val="28"/>
        </w:rPr>
      </w:pPr>
      <w:r w:rsidRPr="00F36B44">
        <w:rPr>
          <w:rFonts w:ascii="仿宋_GB2312" w:eastAsia="仿宋_GB2312" w:hAnsi="宋体" w:hint="eastAsia"/>
          <w:color w:val="121212"/>
          <w:szCs w:val="28"/>
        </w:rPr>
        <w:t>在逻辑推理中，“或”通常表示</w:t>
      </w:r>
      <w:r w:rsidR="007938A1" w:rsidRPr="00F36B44">
        <w:rPr>
          <w:rFonts w:ascii="仿宋_GB2312" w:eastAsia="仿宋_GB2312" w:hAnsi="宋体" w:hint="eastAsia"/>
          <w:color w:val="121212"/>
          <w:szCs w:val="28"/>
        </w:rPr>
        <w:t>（  ）</w:t>
      </w:r>
      <w:r w:rsidRPr="00F36B44">
        <w:rPr>
          <w:rFonts w:ascii="仿宋_GB2312" w:eastAsia="仿宋_GB2312" w:hAnsi="宋体" w:hint="eastAsia"/>
          <w:color w:val="121212"/>
          <w:szCs w:val="28"/>
        </w:rPr>
        <w:t>。</w:t>
      </w:r>
    </w:p>
    <w:p w14:paraId="1E1539F6" w14:textId="77777777"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A.两者都</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B.两者都不</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C.至少一个</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D.只有一个</w:t>
      </w:r>
    </w:p>
    <w:p w14:paraId="2F5D50A2" w14:textId="306C97E8" w:rsidR="00C50510" w:rsidRPr="00F36B44" w:rsidRDefault="00C50510" w:rsidP="00F36B44">
      <w:pPr>
        <w:pStyle w:val="af7"/>
        <w:numPr>
          <w:ilvl w:val="0"/>
          <w:numId w:val="3"/>
        </w:numPr>
        <w:spacing w:line="360" w:lineRule="exact"/>
        <w:ind w:firstLineChars="0"/>
        <w:rPr>
          <w:rFonts w:ascii="仿宋_GB2312" w:eastAsia="仿宋_GB2312" w:hAnsi="宋体" w:hint="eastAsia"/>
          <w:color w:val="121212"/>
          <w:szCs w:val="28"/>
        </w:rPr>
      </w:pPr>
      <w:r w:rsidRPr="00F36B44">
        <w:rPr>
          <w:rFonts w:ascii="仿宋_GB2312" w:eastAsia="仿宋_GB2312" w:hAnsi="宋体" w:hint="eastAsia"/>
          <w:color w:val="121212"/>
          <w:szCs w:val="28"/>
        </w:rPr>
        <w:t>假设图形序列为正方形、圆形、三角形、正方形、...则下一个图形为</w:t>
      </w:r>
      <w:r w:rsidR="007938A1" w:rsidRPr="00F36B44">
        <w:rPr>
          <w:rFonts w:ascii="仿宋_GB2312" w:eastAsia="仿宋_GB2312" w:hAnsi="宋体" w:hint="eastAsia"/>
          <w:color w:val="121212"/>
          <w:szCs w:val="28"/>
        </w:rPr>
        <w:t>（  ）</w:t>
      </w:r>
      <w:r w:rsidRPr="00F36B44">
        <w:rPr>
          <w:rFonts w:ascii="仿宋_GB2312" w:eastAsia="仿宋_GB2312" w:hAnsi="宋体" w:hint="eastAsia"/>
          <w:color w:val="121212"/>
          <w:szCs w:val="28"/>
        </w:rPr>
        <w:t>。</w:t>
      </w:r>
    </w:p>
    <w:p w14:paraId="29EB2E85" w14:textId="77777777" w:rsidR="00C50510" w:rsidRPr="00F36B44" w:rsidRDefault="00C50510" w:rsidP="00F36B44">
      <w:pPr>
        <w:pStyle w:val="af7"/>
        <w:spacing w:line="360" w:lineRule="exact"/>
        <w:ind w:firstLine="560"/>
        <w:rPr>
          <w:rFonts w:ascii="仿宋_GB2312" w:eastAsia="仿宋_GB2312" w:hAnsi="宋体" w:hint="eastAsia"/>
          <w:color w:val="121212"/>
          <w:szCs w:val="28"/>
        </w:rPr>
      </w:pPr>
      <w:r w:rsidRPr="00F36B44">
        <w:rPr>
          <w:rFonts w:ascii="仿宋_GB2312" w:eastAsia="仿宋_GB2312" w:hAnsi="宋体" w:hint="eastAsia"/>
          <w:color w:val="121212"/>
          <w:szCs w:val="28"/>
        </w:rPr>
        <w:t>A.圆形</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t>B.三角形</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t>C.五边形</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t>D.正方形</w:t>
      </w:r>
    </w:p>
    <w:p w14:paraId="3E646BB9" w14:textId="654A9A8C" w:rsidR="00C50510" w:rsidRPr="00F36B44" w:rsidRDefault="00C50510" w:rsidP="00F36B44">
      <w:pPr>
        <w:pStyle w:val="af7"/>
        <w:numPr>
          <w:ilvl w:val="0"/>
          <w:numId w:val="3"/>
        </w:numPr>
        <w:spacing w:line="360" w:lineRule="exact"/>
        <w:ind w:firstLineChars="0"/>
        <w:rPr>
          <w:rFonts w:ascii="仿宋_GB2312" w:eastAsia="仿宋_GB2312" w:hAnsi="宋体" w:hint="eastAsia"/>
          <w:color w:val="121212"/>
          <w:szCs w:val="28"/>
        </w:rPr>
      </w:pPr>
      <w:r w:rsidRPr="00F36B44">
        <w:rPr>
          <w:rFonts w:ascii="仿宋_GB2312" w:eastAsia="仿宋_GB2312" w:hAnsi="宋体" w:hint="eastAsia"/>
          <w:color w:val="121212"/>
          <w:szCs w:val="28"/>
        </w:rPr>
        <w:t>以下属于注意力集中的表现是</w:t>
      </w:r>
      <w:r w:rsidR="007938A1" w:rsidRPr="00F36B44">
        <w:rPr>
          <w:rFonts w:ascii="仿宋_GB2312" w:eastAsia="仿宋_GB2312" w:hAnsi="宋体" w:hint="eastAsia"/>
          <w:color w:val="121212"/>
          <w:szCs w:val="28"/>
        </w:rPr>
        <w:t>（  ）</w:t>
      </w:r>
      <w:r w:rsidRPr="00F36B44">
        <w:rPr>
          <w:rFonts w:ascii="仿宋_GB2312" w:eastAsia="仿宋_GB2312" w:hAnsi="宋体" w:hint="eastAsia"/>
          <w:color w:val="121212"/>
          <w:szCs w:val="28"/>
        </w:rPr>
        <w:t>。</w:t>
      </w:r>
    </w:p>
    <w:p w14:paraId="119BE6E2" w14:textId="77777777" w:rsidR="00F36B44" w:rsidRDefault="00C50510"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A.易被外界干扰</w:t>
      </w:r>
      <w:r w:rsidR="00C0650C" w:rsidRPr="00F36B44">
        <w:rPr>
          <w:rFonts w:ascii="仿宋_GB2312" w:eastAsia="仿宋_GB2312" w:hAnsi="宋体" w:hint="eastAsia"/>
          <w:color w:val="000000"/>
          <w:szCs w:val="28"/>
        </w:rPr>
        <w:t xml:space="preserve"> </w:t>
      </w:r>
      <w:r w:rsidRPr="00F36B44">
        <w:rPr>
          <w:rFonts w:ascii="仿宋_GB2312" w:eastAsia="仿宋_GB2312" w:hAnsi="宋体" w:hint="eastAsia"/>
          <w:color w:val="000000"/>
          <w:szCs w:val="28"/>
        </w:rPr>
        <w:t xml:space="preserve"> B.能长时间专注于一项任务</w:t>
      </w:r>
      <w:r w:rsidR="00C0650C" w:rsidRPr="00F36B44">
        <w:rPr>
          <w:rFonts w:ascii="仿宋_GB2312" w:eastAsia="仿宋_GB2312" w:hAnsi="宋体" w:hint="eastAsia"/>
          <w:color w:val="000000"/>
          <w:szCs w:val="28"/>
        </w:rPr>
        <w:t xml:space="preserve"> </w:t>
      </w:r>
      <w:r w:rsidRPr="00F36B44">
        <w:rPr>
          <w:rFonts w:ascii="仿宋_GB2312" w:eastAsia="仿宋_GB2312" w:hAnsi="宋体" w:hint="eastAsia"/>
          <w:color w:val="000000"/>
          <w:szCs w:val="28"/>
        </w:rPr>
        <w:t xml:space="preserve"> </w:t>
      </w:r>
    </w:p>
    <w:p w14:paraId="2D857605" w14:textId="4AC20DE5" w:rsidR="00C50510" w:rsidRPr="00F36B44" w:rsidRDefault="00C50510"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C.经常分心</w:t>
      </w:r>
      <w:r w:rsidR="00C0650C" w:rsidRPr="00F36B44">
        <w:rPr>
          <w:rFonts w:ascii="仿宋_GB2312" w:eastAsia="仿宋_GB2312" w:hAnsi="宋体" w:hint="eastAsia"/>
          <w:color w:val="000000"/>
          <w:szCs w:val="28"/>
        </w:rPr>
        <w:t xml:space="preserve"> </w:t>
      </w:r>
      <w:r w:rsidRPr="00F36B44">
        <w:rPr>
          <w:rFonts w:ascii="仿宋_GB2312" w:eastAsia="仿宋_GB2312" w:hAnsi="宋体" w:hint="eastAsia"/>
          <w:color w:val="000000"/>
          <w:szCs w:val="28"/>
        </w:rPr>
        <w:t xml:space="preserve"> D.无法完成复杂任务 </w:t>
      </w:r>
    </w:p>
    <w:p w14:paraId="740D612D" w14:textId="7DE96A4A" w:rsidR="00C50510" w:rsidRPr="00F36B44" w:rsidRDefault="00C50510" w:rsidP="00F36B44">
      <w:pPr>
        <w:pStyle w:val="af7"/>
        <w:numPr>
          <w:ilvl w:val="0"/>
          <w:numId w:val="3"/>
        </w:numPr>
        <w:spacing w:line="360" w:lineRule="exact"/>
        <w:ind w:firstLineChars="0"/>
        <w:rPr>
          <w:rFonts w:ascii="仿宋_GB2312" w:eastAsia="仿宋_GB2312" w:hAnsi="宋体" w:hint="eastAsia"/>
          <w:color w:val="121212"/>
          <w:szCs w:val="28"/>
        </w:rPr>
      </w:pPr>
      <w:r w:rsidRPr="00F36B44">
        <w:rPr>
          <w:rFonts w:ascii="仿宋_GB2312" w:eastAsia="仿宋_GB2312" w:hAnsi="宋体" w:hint="eastAsia"/>
          <w:color w:val="121212"/>
          <w:szCs w:val="28"/>
        </w:rPr>
        <w:t>下列图形中，哪一个与其他三个不属于同一类别？</w:t>
      </w:r>
      <w:r w:rsidR="007938A1" w:rsidRPr="00F36B44">
        <w:rPr>
          <w:rFonts w:ascii="仿宋_GB2312" w:eastAsia="仿宋_GB2312" w:hAnsi="宋体" w:hint="eastAsia"/>
          <w:color w:val="121212"/>
          <w:szCs w:val="28"/>
        </w:rPr>
        <w:t>（  ）</w:t>
      </w:r>
    </w:p>
    <w:p w14:paraId="4055E080" w14:textId="77777777"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A.圆形</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B.正方形</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C.三角形</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D.长方形</w:t>
      </w:r>
    </w:p>
    <w:p w14:paraId="399270BB" w14:textId="77777777" w:rsidR="00C50510" w:rsidRPr="00F36B44" w:rsidRDefault="00C50510"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地球围绕太阳公转一周的时间大约是（  ）。</w:t>
      </w:r>
    </w:p>
    <w:p w14:paraId="41FB94CB" w14:textId="55AD97F0"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A.24小时</w:t>
      </w:r>
      <w:r w:rsidR="00C0650C" w:rsidRPr="00F36B44">
        <w:rPr>
          <w:rFonts w:ascii="仿宋_GB2312" w:eastAsia="仿宋_GB2312" w:hAnsi="宋体" w:hint="eastAsia"/>
          <w:color w:val="121212"/>
          <w:szCs w:val="28"/>
        </w:rPr>
        <w:tab/>
      </w:r>
      <w:r w:rsidR="00C0650C"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B.30天</w:t>
      </w:r>
      <w:r w:rsidR="00C0650C" w:rsidRPr="00F36B44">
        <w:rPr>
          <w:rFonts w:ascii="仿宋_GB2312" w:eastAsia="仿宋_GB2312" w:hAnsi="宋体" w:hint="eastAsia"/>
          <w:color w:val="121212"/>
          <w:szCs w:val="28"/>
        </w:rPr>
        <w:tab/>
      </w:r>
      <w:r w:rsidR="00C0650C"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C.365天</w:t>
      </w:r>
      <w:r w:rsidR="00C0650C" w:rsidRPr="00F36B44">
        <w:rPr>
          <w:rFonts w:ascii="仿宋_GB2312" w:eastAsia="仿宋_GB2312" w:hAnsi="宋体" w:hint="eastAsia"/>
          <w:color w:val="121212"/>
          <w:szCs w:val="28"/>
        </w:rPr>
        <w:tab/>
      </w:r>
      <w:r w:rsidR="00C0650C"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 xml:space="preserve">D.366天 </w:t>
      </w:r>
    </w:p>
    <w:p w14:paraId="6B8807EF" w14:textId="4BCC3239" w:rsidR="00C50510" w:rsidRPr="00F36B44" w:rsidRDefault="00C50510"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下列哪种物质是构成细胞的基本物质？</w:t>
      </w:r>
      <w:r w:rsidR="007938A1" w:rsidRPr="00F36B44">
        <w:rPr>
          <w:rFonts w:ascii="仿宋_GB2312" w:eastAsia="仿宋_GB2312" w:hAnsi="宋体" w:hint="eastAsia"/>
          <w:color w:val="121212"/>
          <w:szCs w:val="28"/>
        </w:rPr>
        <w:t>（  ）</w:t>
      </w:r>
      <w:r w:rsidRPr="00F36B44">
        <w:rPr>
          <w:rFonts w:ascii="仿宋_GB2312" w:eastAsia="仿宋_GB2312" w:hAnsi="宋体" w:hint="eastAsia"/>
          <w:color w:val="000000"/>
          <w:szCs w:val="28"/>
        </w:rPr>
        <w:t xml:space="preserve">  </w:t>
      </w:r>
    </w:p>
    <w:p w14:paraId="5CA55402" w14:textId="492C4C40"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A.蛋白质</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B.脂肪</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C.</w:t>
      </w:r>
      <w:r w:rsidR="00C0650C" w:rsidRPr="00F36B44">
        <w:rPr>
          <w:rFonts w:ascii="仿宋_GB2312" w:eastAsia="仿宋_GB2312" w:hAnsi="宋体" w:hint="eastAsia"/>
          <w:color w:val="000000"/>
          <w:szCs w:val="28"/>
        </w:rPr>
        <w:t>维生素</w:t>
      </w:r>
      <w:r w:rsidRPr="00F36B44">
        <w:rPr>
          <w:rFonts w:ascii="仿宋_GB2312" w:eastAsia="仿宋_GB2312" w:hAnsi="宋体" w:hint="eastAsia"/>
          <w:color w:val="121212"/>
          <w:szCs w:val="28"/>
        </w:rPr>
        <w:tab/>
      </w:r>
      <w:r w:rsidR="00C0650C" w:rsidRPr="00F36B44">
        <w:rPr>
          <w:rFonts w:ascii="仿宋_GB2312" w:eastAsia="仿宋_GB2312" w:hAnsi="宋体" w:hint="eastAsia"/>
          <w:color w:val="121212"/>
          <w:szCs w:val="28"/>
        </w:rPr>
        <w:t xml:space="preserve"> </w:t>
      </w:r>
      <w:r w:rsidRPr="00F36B44">
        <w:rPr>
          <w:rFonts w:ascii="仿宋_GB2312" w:eastAsia="仿宋_GB2312" w:hAnsi="宋体" w:hint="eastAsia"/>
          <w:color w:val="000000"/>
          <w:szCs w:val="28"/>
        </w:rPr>
        <w:t>D.</w:t>
      </w:r>
      <w:r w:rsidR="00C0650C" w:rsidRPr="00F36B44">
        <w:rPr>
          <w:rFonts w:ascii="仿宋_GB2312" w:eastAsia="仿宋_GB2312" w:hAnsi="宋体" w:hint="eastAsia"/>
          <w:color w:val="000000"/>
          <w:szCs w:val="28"/>
        </w:rPr>
        <w:t xml:space="preserve">糖类 </w:t>
      </w:r>
    </w:p>
    <w:p w14:paraId="4D94B80D" w14:textId="2F80F39B" w:rsidR="00C50510" w:rsidRPr="00F36B44" w:rsidRDefault="00C50510"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下列物质中属于纯净物的是</w:t>
      </w:r>
      <w:r w:rsidR="007938A1" w:rsidRPr="00F36B44">
        <w:rPr>
          <w:rFonts w:ascii="仿宋_GB2312" w:eastAsia="仿宋_GB2312" w:hAnsi="宋体" w:hint="eastAsia"/>
          <w:color w:val="121212"/>
          <w:szCs w:val="28"/>
        </w:rPr>
        <w:t>（  ）</w:t>
      </w:r>
      <w:r w:rsidRPr="00F36B44">
        <w:rPr>
          <w:rFonts w:ascii="仿宋_GB2312" w:eastAsia="仿宋_GB2312" w:hAnsi="宋体" w:hint="eastAsia"/>
          <w:color w:val="000000"/>
          <w:szCs w:val="28"/>
        </w:rPr>
        <w:t>。</w:t>
      </w:r>
    </w:p>
    <w:p w14:paraId="5D65B711" w14:textId="4376122F"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w:t>
      </w:r>
      <w:r w:rsidR="00C0650C" w:rsidRPr="00F36B44">
        <w:rPr>
          <w:rFonts w:ascii="仿宋_GB2312" w:eastAsia="仿宋_GB2312" w:hAnsi="宋体" w:hint="eastAsia"/>
          <w:color w:val="000000"/>
          <w:szCs w:val="28"/>
        </w:rPr>
        <w:t>矿泉水</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B.</w:t>
      </w:r>
      <w:r w:rsidR="00C0650C" w:rsidRPr="00F36B44">
        <w:rPr>
          <w:rFonts w:ascii="仿宋_GB2312" w:eastAsia="仿宋_GB2312" w:hAnsi="宋体" w:hint="eastAsia"/>
          <w:color w:val="000000"/>
          <w:szCs w:val="28"/>
        </w:rPr>
        <w:t>空气</w:t>
      </w:r>
      <w:r w:rsidRPr="00F36B44">
        <w:rPr>
          <w:rFonts w:ascii="仿宋_GB2312" w:eastAsia="仿宋_GB2312" w:hAnsi="宋体" w:hint="eastAsia"/>
          <w:color w:val="121212"/>
          <w:szCs w:val="28"/>
        </w:rPr>
        <w:tab/>
      </w:r>
      <w:r w:rsidRPr="00F36B44">
        <w:rPr>
          <w:rFonts w:ascii="仿宋_GB2312" w:eastAsia="仿宋_GB2312" w:hAnsi="宋体" w:hint="eastAsia"/>
          <w:color w:val="121212"/>
          <w:szCs w:val="28"/>
        </w:rPr>
        <w:tab/>
      </w:r>
      <w:r w:rsidRPr="00F36B44">
        <w:rPr>
          <w:rFonts w:ascii="仿宋_GB2312" w:eastAsia="仿宋_GB2312" w:hAnsi="宋体" w:hint="eastAsia"/>
          <w:color w:val="000000"/>
          <w:szCs w:val="28"/>
        </w:rPr>
        <w:t>C.蒸馏水</w:t>
      </w:r>
      <w:r w:rsidRPr="00F36B44">
        <w:rPr>
          <w:rFonts w:ascii="仿宋_GB2312" w:eastAsia="仿宋_GB2312" w:hAnsi="宋体" w:hint="eastAsia"/>
          <w:color w:val="121212"/>
          <w:szCs w:val="28"/>
        </w:rPr>
        <w:tab/>
      </w:r>
      <w:r w:rsidR="00C0650C" w:rsidRPr="00F36B44">
        <w:rPr>
          <w:rFonts w:ascii="仿宋_GB2312" w:eastAsia="仿宋_GB2312" w:hAnsi="宋体" w:hint="eastAsia"/>
          <w:color w:val="121212"/>
          <w:szCs w:val="28"/>
        </w:rPr>
        <w:t xml:space="preserve"> </w:t>
      </w:r>
      <w:r w:rsidRPr="00F36B44">
        <w:rPr>
          <w:rFonts w:ascii="仿宋_GB2312" w:eastAsia="仿宋_GB2312" w:hAnsi="宋体" w:hint="eastAsia"/>
          <w:color w:val="000000"/>
          <w:szCs w:val="28"/>
        </w:rPr>
        <w:t>D.生铁</w:t>
      </w:r>
    </w:p>
    <w:p w14:paraId="222CFA0B" w14:textId="1A08C950" w:rsidR="00C50510" w:rsidRPr="00F36B44" w:rsidRDefault="00C50510"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下列物体中都不能溶解于水的是</w:t>
      </w:r>
      <w:r w:rsidR="007938A1" w:rsidRPr="00F36B44">
        <w:rPr>
          <w:rFonts w:ascii="仿宋_GB2312" w:eastAsia="仿宋_GB2312" w:hAnsi="宋体" w:hint="eastAsia"/>
          <w:color w:val="121212"/>
          <w:szCs w:val="28"/>
        </w:rPr>
        <w:t>（  ）</w:t>
      </w:r>
      <w:r w:rsidRPr="00F36B44">
        <w:rPr>
          <w:rFonts w:ascii="仿宋_GB2312" w:eastAsia="仿宋_GB2312" w:hAnsi="宋体" w:hint="eastAsia"/>
          <w:color w:val="000000"/>
          <w:szCs w:val="28"/>
        </w:rPr>
        <w:t>。</w:t>
      </w:r>
    </w:p>
    <w:p w14:paraId="32813CEE" w14:textId="57775FE3"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lastRenderedPageBreak/>
        <w:t>A.白糖、油    B.油、沙    C.氧气、白糖    D.白糖、沙</w:t>
      </w:r>
    </w:p>
    <w:p w14:paraId="230B547F" w14:textId="1F87E31D" w:rsidR="00C50510" w:rsidRPr="00F36B44" w:rsidRDefault="00C50510"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下列食物中含维生素C最</w:t>
      </w:r>
      <w:r w:rsidR="001F634A" w:rsidRPr="00F36B44">
        <w:rPr>
          <w:rFonts w:ascii="仿宋_GB2312" w:eastAsia="仿宋_GB2312" w:hAnsi="宋体" w:hint="eastAsia"/>
          <w:color w:val="000000"/>
          <w:szCs w:val="28"/>
        </w:rPr>
        <w:t>低</w:t>
      </w:r>
      <w:r w:rsidRPr="00F36B44">
        <w:rPr>
          <w:rFonts w:ascii="仿宋_GB2312" w:eastAsia="仿宋_GB2312" w:hAnsi="宋体" w:hint="eastAsia"/>
          <w:color w:val="000000"/>
          <w:szCs w:val="28"/>
        </w:rPr>
        <w:t>的是</w:t>
      </w:r>
      <w:r w:rsidRPr="00F36B44">
        <w:rPr>
          <w:rFonts w:ascii="仿宋_GB2312" w:eastAsia="仿宋_GB2312" w:hAnsi="宋体" w:hint="eastAsia"/>
          <w:color w:val="121212"/>
          <w:szCs w:val="28"/>
        </w:rPr>
        <w:t>（  ）</w:t>
      </w:r>
      <w:r w:rsidRPr="00F36B44">
        <w:rPr>
          <w:rFonts w:ascii="仿宋_GB2312" w:eastAsia="仿宋_GB2312" w:hAnsi="宋体" w:hint="eastAsia"/>
          <w:color w:val="000000"/>
          <w:szCs w:val="28"/>
        </w:rPr>
        <w:t>。</w:t>
      </w:r>
    </w:p>
    <w:p w14:paraId="04B56468" w14:textId="7F7309FE"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w:t>
      </w:r>
      <w:r w:rsidR="001F634A" w:rsidRPr="00F36B44">
        <w:rPr>
          <w:rFonts w:ascii="仿宋_GB2312" w:eastAsia="仿宋_GB2312" w:hAnsi="宋体" w:hint="eastAsia"/>
          <w:color w:val="000000"/>
          <w:szCs w:val="28"/>
        </w:rPr>
        <w:t>辣椒</w:t>
      </w:r>
      <w:r w:rsidRPr="00F36B44">
        <w:rPr>
          <w:rFonts w:ascii="仿宋_GB2312" w:eastAsia="仿宋_GB2312" w:hAnsi="宋体" w:hint="eastAsia"/>
          <w:color w:val="000000"/>
          <w:szCs w:val="28"/>
        </w:rPr>
        <w:t xml:space="preserve">  </w:t>
      </w:r>
      <w:r w:rsidR="00C0650C" w:rsidRPr="00F36B44">
        <w:rPr>
          <w:rFonts w:ascii="仿宋_GB2312" w:eastAsia="仿宋_GB2312" w:hAnsi="宋体" w:hint="eastAsia"/>
          <w:color w:val="000000"/>
          <w:szCs w:val="28"/>
        </w:rPr>
        <w:t xml:space="preserve">  </w:t>
      </w:r>
      <w:r w:rsidRPr="00F36B44">
        <w:rPr>
          <w:rFonts w:ascii="仿宋_GB2312" w:eastAsia="仿宋_GB2312" w:hAnsi="宋体" w:hint="eastAsia"/>
          <w:color w:val="000000"/>
          <w:szCs w:val="28"/>
        </w:rPr>
        <w:t xml:space="preserve">  B.</w:t>
      </w:r>
      <w:r w:rsidR="001F634A" w:rsidRPr="00F36B44">
        <w:rPr>
          <w:rFonts w:ascii="仿宋_GB2312" w:eastAsia="仿宋_GB2312" w:hAnsi="宋体" w:hint="eastAsia"/>
          <w:color w:val="000000"/>
          <w:szCs w:val="28"/>
        </w:rPr>
        <w:t xml:space="preserve"> 柚子</w:t>
      </w:r>
      <w:r w:rsidRPr="00F36B44">
        <w:rPr>
          <w:rFonts w:ascii="仿宋_GB2312" w:eastAsia="仿宋_GB2312" w:hAnsi="宋体" w:hint="eastAsia"/>
          <w:color w:val="000000"/>
          <w:szCs w:val="28"/>
        </w:rPr>
        <w:t xml:space="preserve">  </w:t>
      </w:r>
      <w:r w:rsidR="00C0650C" w:rsidRPr="00F36B44">
        <w:rPr>
          <w:rFonts w:ascii="仿宋_GB2312" w:eastAsia="仿宋_GB2312" w:hAnsi="宋体" w:hint="eastAsia"/>
          <w:color w:val="000000"/>
          <w:szCs w:val="28"/>
        </w:rPr>
        <w:t xml:space="preserve">  </w:t>
      </w:r>
      <w:r w:rsidRPr="00F36B44">
        <w:rPr>
          <w:rFonts w:ascii="仿宋_GB2312" w:eastAsia="仿宋_GB2312" w:hAnsi="宋体" w:hint="eastAsia"/>
          <w:color w:val="000000"/>
          <w:szCs w:val="28"/>
        </w:rPr>
        <w:t xml:space="preserve">  C.</w:t>
      </w:r>
      <w:r w:rsidR="001F634A" w:rsidRPr="00F36B44">
        <w:rPr>
          <w:rFonts w:ascii="仿宋_GB2312" w:eastAsia="仿宋_GB2312" w:hAnsi="宋体" w:hint="eastAsia"/>
          <w:color w:val="000000"/>
          <w:szCs w:val="28"/>
        </w:rPr>
        <w:t>桔子</w:t>
      </w:r>
      <w:r w:rsidR="00C0650C" w:rsidRPr="00F36B44">
        <w:rPr>
          <w:rFonts w:ascii="仿宋_GB2312" w:eastAsia="仿宋_GB2312" w:hAnsi="宋体" w:hint="eastAsia"/>
          <w:color w:val="000000"/>
          <w:szCs w:val="28"/>
        </w:rPr>
        <w:t xml:space="preserve">  </w:t>
      </w:r>
      <w:r w:rsidRPr="00F36B44">
        <w:rPr>
          <w:rFonts w:ascii="仿宋_GB2312" w:eastAsia="仿宋_GB2312" w:hAnsi="宋体" w:hint="eastAsia"/>
          <w:color w:val="000000"/>
          <w:szCs w:val="28"/>
        </w:rPr>
        <w:t xml:space="preserve">     D.</w:t>
      </w:r>
      <w:r w:rsidR="001F634A" w:rsidRPr="00F36B44">
        <w:rPr>
          <w:rFonts w:ascii="仿宋_GB2312" w:eastAsia="仿宋_GB2312" w:hAnsi="宋体" w:hint="eastAsia"/>
          <w:color w:val="000000"/>
          <w:szCs w:val="28"/>
        </w:rPr>
        <w:t>牛肉</w:t>
      </w:r>
    </w:p>
    <w:p w14:paraId="3DD99C35" w14:textId="2F2B84E9" w:rsidR="00C50510" w:rsidRPr="00F36B44" w:rsidRDefault="003538C1"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下列属于 AI 可能带来的风险是</w:t>
      </w:r>
      <w:r w:rsidR="007938A1" w:rsidRPr="00F36B44">
        <w:rPr>
          <w:rFonts w:ascii="仿宋_GB2312" w:eastAsia="仿宋_GB2312" w:hAnsi="宋体" w:hint="eastAsia"/>
          <w:color w:val="000000"/>
          <w:szCs w:val="28"/>
        </w:rPr>
        <w:t>（  ）</w:t>
      </w:r>
      <w:r w:rsidR="00C50510" w:rsidRPr="00F36B44">
        <w:rPr>
          <w:rFonts w:ascii="仿宋_GB2312" w:eastAsia="仿宋_GB2312" w:hAnsi="宋体" w:hint="eastAsia"/>
          <w:color w:val="000000"/>
          <w:szCs w:val="28"/>
        </w:rPr>
        <w:t>。</w:t>
      </w:r>
    </w:p>
    <w:p w14:paraId="604A8075" w14:textId="69003700" w:rsidR="00C50510" w:rsidRPr="00F36B44" w:rsidRDefault="003538C1"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A.提高效率</w:t>
      </w:r>
      <w:r w:rsidRPr="00F36B44">
        <w:rPr>
          <w:rFonts w:ascii="仿宋_GB2312" w:eastAsia="仿宋_GB2312" w:hAnsi="宋体" w:hint="eastAsia"/>
          <w:color w:val="000000"/>
          <w:szCs w:val="28"/>
        </w:rPr>
        <w:tab/>
        <w:t xml:space="preserve"> B.方便生活 C.虚假信息、深度伪造</w:t>
      </w:r>
      <w:r w:rsidRPr="00F36B44">
        <w:rPr>
          <w:rFonts w:ascii="仿宋_GB2312" w:eastAsia="仿宋_GB2312" w:hAnsi="宋体" w:hint="eastAsia"/>
          <w:color w:val="000000"/>
          <w:szCs w:val="28"/>
        </w:rPr>
        <w:tab/>
        <w:t xml:space="preserve"> D.辅助医疗</w:t>
      </w:r>
      <w:r w:rsidR="00C50510" w:rsidRPr="00F36B44">
        <w:rPr>
          <w:rFonts w:ascii="仿宋_GB2312" w:eastAsia="仿宋_GB2312" w:hAnsi="宋体" w:hint="eastAsia"/>
          <w:color w:val="000000"/>
          <w:szCs w:val="28"/>
        </w:rPr>
        <w:t xml:space="preserve"> </w:t>
      </w:r>
    </w:p>
    <w:p w14:paraId="252EF53A" w14:textId="19CB8A9C" w:rsidR="00C50510" w:rsidRPr="00F36B44" w:rsidRDefault="00C50510" w:rsidP="00F36B44">
      <w:pPr>
        <w:pStyle w:val="af7"/>
        <w:numPr>
          <w:ilvl w:val="0"/>
          <w:numId w:val="3"/>
        </w:numPr>
        <w:spacing w:line="360" w:lineRule="exact"/>
        <w:ind w:firstLineChars="0"/>
        <w:rPr>
          <w:rFonts w:ascii="仿宋_GB2312" w:eastAsia="仿宋_GB2312" w:hAnsi="宋体" w:hint="eastAsia"/>
          <w:color w:val="121212"/>
          <w:szCs w:val="28"/>
        </w:rPr>
      </w:pPr>
      <w:r w:rsidRPr="00F36B44">
        <w:rPr>
          <w:rFonts w:ascii="仿宋_GB2312" w:eastAsia="仿宋_GB2312" w:hAnsi="宋体" w:hint="eastAsia"/>
          <w:color w:val="121212"/>
          <w:szCs w:val="28"/>
        </w:rPr>
        <w:t>在Excel中，求A1到A10单元格平均值的函数是</w:t>
      </w:r>
      <w:r w:rsidR="007938A1" w:rsidRPr="00F36B44">
        <w:rPr>
          <w:rFonts w:ascii="仿宋_GB2312" w:eastAsia="仿宋_GB2312" w:hAnsi="宋体" w:hint="eastAsia"/>
          <w:color w:val="121212"/>
          <w:szCs w:val="28"/>
        </w:rPr>
        <w:t>（  ）</w:t>
      </w:r>
      <w:r w:rsidRPr="00F36B44">
        <w:rPr>
          <w:rFonts w:ascii="仿宋_GB2312" w:eastAsia="仿宋_GB2312" w:hAnsi="宋体" w:hint="eastAsia"/>
          <w:color w:val="121212"/>
          <w:szCs w:val="28"/>
        </w:rPr>
        <w:t>。</w:t>
      </w:r>
    </w:p>
    <w:p w14:paraId="7A38A93F" w14:textId="576C0524" w:rsidR="00F36B44" w:rsidRDefault="00C50510" w:rsidP="00F36B44">
      <w:pPr>
        <w:adjustRightInd w:val="0"/>
        <w:snapToGrid w:val="0"/>
        <w:spacing w:line="360" w:lineRule="exact"/>
        <w:ind w:firstLine="560"/>
        <w:rPr>
          <w:rFonts w:ascii="仿宋_GB2312" w:eastAsia="仿宋_GB2312" w:hAnsi="宋体" w:hint="eastAsia"/>
          <w:color w:val="121212"/>
          <w:szCs w:val="28"/>
        </w:rPr>
      </w:pPr>
      <w:r w:rsidRPr="00F36B44">
        <w:rPr>
          <w:rFonts w:ascii="仿宋_GB2312" w:eastAsia="仿宋_GB2312" w:hAnsi="宋体" w:hint="eastAsia"/>
          <w:color w:val="121212"/>
          <w:szCs w:val="28"/>
        </w:rPr>
        <w:t>A.=</w:t>
      </w:r>
      <w:proofErr w:type="gramStart"/>
      <w:r w:rsidRPr="00F36B44">
        <w:rPr>
          <w:rFonts w:ascii="仿宋_GB2312" w:eastAsia="仿宋_GB2312" w:hAnsi="宋体" w:hint="eastAsia"/>
          <w:color w:val="121212"/>
          <w:szCs w:val="28"/>
        </w:rPr>
        <w:t>SUM(</w:t>
      </w:r>
      <w:proofErr w:type="gramEnd"/>
      <w:r w:rsidRPr="00F36B44">
        <w:rPr>
          <w:rFonts w:ascii="仿宋_GB2312" w:eastAsia="仿宋_GB2312" w:hAnsi="宋体" w:hint="eastAsia"/>
          <w:color w:val="121212"/>
          <w:szCs w:val="28"/>
        </w:rPr>
        <w:t xml:space="preserve">A1:A10)  </w:t>
      </w:r>
      <w:r w:rsidR="00F36B44">
        <w:rPr>
          <w:rFonts w:ascii="仿宋_GB2312" w:eastAsia="仿宋_GB2312" w:hAnsi="宋体" w:hint="eastAsia"/>
          <w:color w:val="121212"/>
          <w:szCs w:val="28"/>
        </w:rPr>
        <w:t xml:space="preserve">   </w:t>
      </w:r>
      <w:r w:rsidRPr="00F36B44">
        <w:rPr>
          <w:rFonts w:ascii="仿宋_GB2312" w:eastAsia="仿宋_GB2312" w:hAnsi="宋体" w:hint="eastAsia"/>
          <w:color w:val="121212"/>
          <w:szCs w:val="28"/>
        </w:rPr>
        <w:t>B.=</w:t>
      </w:r>
      <w:proofErr w:type="gramStart"/>
      <w:r w:rsidRPr="00F36B44">
        <w:rPr>
          <w:rFonts w:ascii="仿宋_GB2312" w:eastAsia="仿宋_GB2312" w:hAnsi="宋体" w:hint="eastAsia"/>
          <w:color w:val="121212"/>
          <w:szCs w:val="28"/>
        </w:rPr>
        <w:t>AVERAGE(</w:t>
      </w:r>
      <w:proofErr w:type="gramEnd"/>
      <w:r w:rsidRPr="00F36B44">
        <w:rPr>
          <w:rFonts w:ascii="仿宋_GB2312" w:eastAsia="仿宋_GB2312" w:hAnsi="宋体" w:hint="eastAsia"/>
          <w:color w:val="121212"/>
          <w:szCs w:val="28"/>
        </w:rPr>
        <w:t xml:space="preserve">A1:A10)  </w:t>
      </w:r>
    </w:p>
    <w:p w14:paraId="15827B0E" w14:textId="660E09C5"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121212"/>
          <w:szCs w:val="28"/>
        </w:rPr>
        <w:t>C.=</w:t>
      </w:r>
      <w:proofErr w:type="gramStart"/>
      <w:r w:rsidRPr="00F36B44">
        <w:rPr>
          <w:rFonts w:ascii="仿宋_GB2312" w:eastAsia="仿宋_GB2312" w:hAnsi="宋体" w:hint="eastAsia"/>
          <w:color w:val="121212"/>
          <w:szCs w:val="28"/>
        </w:rPr>
        <w:t>COUNT(</w:t>
      </w:r>
      <w:proofErr w:type="gramEnd"/>
      <w:r w:rsidRPr="00F36B44">
        <w:rPr>
          <w:rFonts w:ascii="仿宋_GB2312" w:eastAsia="仿宋_GB2312" w:hAnsi="宋体" w:hint="eastAsia"/>
          <w:color w:val="121212"/>
          <w:szCs w:val="28"/>
        </w:rPr>
        <w:t xml:space="preserve">A1:A10)  </w:t>
      </w:r>
      <w:r w:rsidR="00F36B44">
        <w:rPr>
          <w:rFonts w:ascii="仿宋_GB2312" w:eastAsia="仿宋_GB2312" w:hAnsi="宋体" w:hint="eastAsia"/>
          <w:color w:val="121212"/>
          <w:szCs w:val="28"/>
        </w:rPr>
        <w:t xml:space="preserve"> </w:t>
      </w:r>
      <w:r w:rsidRPr="00F36B44">
        <w:rPr>
          <w:rFonts w:ascii="仿宋_GB2312" w:eastAsia="仿宋_GB2312" w:hAnsi="宋体" w:hint="eastAsia"/>
          <w:color w:val="121212"/>
          <w:szCs w:val="28"/>
        </w:rPr>
        <w:t>D.=</w:t>
      </w:r>
      <w:proofErr w:type="gramStart"/>
      <w:r w:rsidRPr="00F36B44">
        <w:rPr>
          <w:rFonts w:ascii="仿宋_GB2312" w:eastAsia="仿宋_GB2312" w:hAnsi="宋体" w:hint="eastAsia"/>
          <w:color w:val="121212"/>
          <w:szCs w:val="28"/>
        </w:rPr>
        <w:t>MAX(</w:t>
      </w:r>
      <w:proofErr w:type="gramEnd"/>
      <w:r w:rsidRPr="00F36B44">
        <w:rPr>
          <w:rFonts w:ascii="仿宋_GB2312" w:eastAsia="仿宋_GB2312" w:hAnsi="宋体" w:hint="eastAsia"/>
          <w:color w:val="121212"/>
          <w:szCs w:val="28"/>
        </w:rPr>
        <w:t>A1:A10)</w:t>
      </w:r>
      <w:r w:rsidRPr="00F36B44">
        <w:rPr>
          <w:rFonts w:ascii="仿宋_GB2312" w:eastAsia="仿宋_GB2312" w:hAnsi="宋体" w:hint="eastAsia"/>
          <w:color w:val="000000"/>
          <w:szCs w:val="28"/>
        </w:rPr>
        <w:t xml:space="preserve"> </w:t>
      </w:r>
    </w:p>
    <w:p w14:paraId="49B7786A" w14:textId="2B70FB12"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121212"/>
          <w:szCs w:val="28"/>
        </w:rPr>
        <w:t>对处于还原状态的Windows应用程序窗口，不能实现的操作是</w:t>
      </w:r>
      <w:r w:rsidR="007938A1" w:rsidRPr="00F36B44">
        <w:rPr>
          <w:rFonts w:ascii="仿宋_GB2312" w:eastAsia="仿宋_GB2312" w:hAnsi="宋体" w:hint="eastAsia"/>
          <w:color w:val="121212"/>
          <w:szCs w:val="28"/>
        </w:rPr>
        <w:t>（  ）</w:t>
      </w:r>
      <w:r w:rsidRPr="00F36B44">
        <w:rPr>
          <w:rFonts w:ascii="仿宋_GB2312" w:eastAsia="仿宋_GB2312" w:hAnsi="宋体" w:hint="eastAsia"/>
          <w:color w:val="121212"/>
          <w:szCs w:val="28"/>
        </w:rPr>
        <w:t>。</w:t>
      </w:r>
      <w:r w:rsidRPr="00F36B44">
        <w:rPr>
          <w:rFonts w:ascii="仿宋_GB2312" w:eastAsia="仿宋_GB2312" w:hAnsi="宋体" w:hint="eastAsia"/>
          <w:color w:val="121212"/>
          <w:szCs w:val="28"/>
        </w:rPr>
        <w:br/>
      </w:r>
      <w:r w:rsidRPr="00F36B44">
        <w:rPr>
          <w:rFonts w:ascii="仿宋_GB2312" w:eastAsia="仿宋_GB2312" w:hAnsi="宋体" w:hint="eastAsia"/>
          <w:color w:val="000000"/>
          <w:szCs w:val="28"/>
        </w:rPr>
        <w:t xml:space="preserve">    A.最小化  </w:t>
      </w:r>
      <w:r w:rsidR="00C0650C" w:rsidRPr="00F36B44">
        <w:rPr>
          <w:rFonts w:ascii="仿宋_GB2312" w:eastAsia="仿宋_GB2312" w:hAnsi="宋体" w:hint="eastAsia"/>
          <w:color w:val="000000"/>
          <w:szCs w:val="28"/>
        </w:rPr>
        <w:t xml:space="preserve"> </w:t>
      </w:r>
      <w:r w:rsidRPr="00F36B44">
        <w:rPr>
          <w:rFonts w:ascii="仿宋_GB2312" w:eastAsia="仿宋_GB2312" w:hAnsi="宋体" w:hint="eastAsia"/>
          <w:color w:val="000000"/>
          <w:szCs w:val="28"/>
        </w:rPr>
        <w:t xml:space="preserve">  B.最大化     C.移动     D.旋转 </w:t>
      </w:r>
    </w:p>
    <w:p w14:paraId="1E935A6B" w14:textId="20893238"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121212"/>
          <w:szCs w:val="28"/>
        </w:rPr>
        <w:t>用PowerPoint制作的演示文稿默认的扩展名是</w:t>
      </w:r>
      <w:r w:rsidR="007938A1" w:rsidRPr="00F36B44">
        <w:rPr>
          <w:rFonts w:ascii="仿宋_GB2312" w:eastAsia="仿宋_GB2312" w:hAnsi="宋体" w:hint="eastAsia"/>
          <w:color w:val="121212"/>
          <w:szCs w:val="28"/>
        </w:rPr>
        <w:t>（  ）</w:t>
      </w:r>
      <w:r w:rsidRPr="00F36B44">
        <w:rPr>
          <w:rFonts w:ascii="仿宋_GB2312" w:eastAsia="仿宋_GB2312" w:hAnsi="宋体" w:hint="eastAsia"/>
          <w:color w:val="121212"/>
          <w:szCs w:val="28"/>
        </w:rPr>
        <w:t>。</w:t>
      </w:r>
      <w:r w:rsidRPr="00F36B44">
        <w:rPr>
          <w:rFonts w:ascii="仿宋_GB2312" w:eastAsia="仿宋_GB2312" w:hAnsi="宋体" w:hint="eastAsia"/>
          <w:color w:val="121212"/>
          <w:szCs w:val="28"/>
        </w:rPr>
        <w:br/>
      </w:r>
      <w:r w:rsidRPr="00F36B44">
        <w:rPr>
          <w:rFonts w:ascii="仿宋_GB2312" w:eastAsia="仿宋_GB2312" w:hAnsi="宋体" w:hint="eastAsia"/>
          <w:color w:val="000000"/>
          <w:szCs w:val="28"/>
        </w:rPr>
        <w:t xml:space="preserve">    </w:t>
      </w:r>
      <w:r w:rsidR="00973E24" w:rsidRPr="00F36B44">
        <w:rPr>
          <w:rFonts w:ascii="仿宋_GB2312" w:eastAsia="仿宋_GB2312" w:hAnsi="宋体" w:hint="eastAsia"/>
          <w:color w:val="000000"/>
          <w:szCs w:val="28"/>
        </w:rPr>
        <w:t xml:space="preserve">A..ppt   </w:t>
      </w:r>
      <w:r w:rsidR="00C0650C" w:rsidRPr="00F36B44">
        <w:rPr>
          <w:rFonts w:ascii="仿宋_GB2312" w:eastAsia="仿宋_GB2312" w:hAnsi="宋体" w:hint="eastAsia"/>
          <w:color w:val="000000"/>
          <w:szCs w:val="28"/>
        </w:rPr>
        <w:t xml:space="preserve">  </w:t>
      </w:r>
      <w:r w:rsidR="00973E24" w:rsidRPr="00F36B44">
        <w:rPr>
          <w:rFonts w:ascii="仿宋_GB2312" w:eastAsia="仿宋_GB2312" w:hAnsi="宋体" w:hint="eastAsia"/>
          <w:color w:val="000000"/>
          <w:szCs w:val="28"/>
        </w:rPr>
        <w:t xml:space="preserve"> B..</w:t>
      </w:r>
      <w:proofErr w:type="spellStart"/>
      <w:r w:rsidR="00973E24" w:rsidRPr="00F36B44">
        <w:rPr>
          <w:rFonts w:ascii="仿宋_GB2312" w:eastAsia="仿宋_GB2312" w:hAnsi="宋体" w:hint="eastAsia"/>
          <w:color w:val="000000"/>
          <w:szCs w:val="28"/>
        </w:rPr>
        <w:t>cpp</w:t>
      </w:r>
      <w:proofErr w:type="spellEnd"/>
      <w:r w:rsidR="00973E24" w:rsidRPr="00F36B44">
        <w:rPr>
          <w:rFonts w:ascii="仿宋_GB2312" w:eastAsia="仿宋_GB2312" w:hAnsi="宋体" w:hint="eastAsia"/>
          <w:color w:val="000000"/>
          <w:szCs w:val="28"/>
        </w:rPr>
        <w:t xml:space="preserve">  </w:t>
      </w:r>
      <w:r w:rsidR="00C0650C" w:rsidRPr="00F36B44">
        <w:rPr>
          <w:rFonts w:ascii="仿宋_GB2312" w:eastAsia="仿宋_GB2312" w:hAnsi="宋体" w:hint="eastAsia"/>
          <w:color w:val="000000"/>
          <w:szCs w:val="28"/>
        </w:rPr>
        <w:t xml:space="preserve">  </w:t>
      </w:r>
      <w:r w:rsidR="00973E24" w:rsidRPr="00F36B44">
        <w:rPr>
          <w:rFonts w:ascii="仿宋_GB2312" w:eastAsia="仿宋_GB2312" w:hAnsi="宋体" w:hint="eastAsia"/>
          <w:color w:val="000000"/>
          <w:szCs w:val="28"/>
        </w:rPr>
        <w:t xml:space="preserve">  C..doc</w:t>
      </w:r>
      <w:r w:rsidR="00C0650C" w:rsidRPr="00F36B44">
        <w:rPr>
          <w:rFonts w:ascii="仿宋_GB2312" w:eastAsia="仿宋_GB2312" w:hAnsi="宋体" w:hint="eastAsia"/>
          <w:color w:val="000000"/>
          <w:szCs w:val="28"/>
        </w:rPr>
        <w:t xml:space="preserve"> </w:t>
      </w:r>
      <w:r w:rsidR="00973E24" w:rsidRPr="00F36B44">
        <w:rPr>
          <w:rFonts w:ascii="仿宋_GB2312" w:eastAsia="仿宋_GB2312" w:hAnsi="宋体" w:hint="eastAsia"/>
          <w:color w:val="000000"/>
          <w:szCs w:val="28"/>
        </w:rPr>
        <w:t xml:space="preserve"> </w:t>
      </w:r>
      <w:r w:rsidR="00C0650C" w:rsidRPr="00F36B44">
        <w:rPr>
          <w:rFonts w:ascii="仿宋_GB2312" w:eastAsia="仿宋_GB2312" w:hAnsi="宋体" w:hint="eastAsia"/>
          <w:color w:val="000000"/>
          <w:szCs w:val="28"/>
        </w:rPr>
        <w:t xml:space="preserve"> </w:t>
      </w:r>
      <w:r w:rsidR="00973E24" w:rsidRPr="00F36B44">
        <w:rPr>
          <w:rFonts w:ascii="仿宋_GB2312" w:eastAsia="仿宋_GB2312" w:hAnsi="宋体" w:hint="eastAsia"/>
          <w:color w:val="000000"/>
          <w:szCs w:val="28"/>
        </w:rPr>
        <w:t xml:space="preserve">   </w:t>
      </w:r>
      <w:proofErr w:type="gramStart"/>
      <w:r w:rsidR="00973E24" w:rsidRPr="00F36B44">
        <w:rPr>
          <w:rFonts w:ascii="仿宋_GB2312" w:eastAsia="仿宋_GB2312" w:hAnsi="宋体" w:hint="eastAsia"/>
          <w:color w:val="000000"/>
          <w:szCs w:val="28"/>
        </w:rPr>
        <w:t>D..</w:t>
      </w:r>
      <w:proofErr w:type="gramEnd"/>
      <w:r w:rsidR="00973E24" w:rsidRPr="00F36B44">
        <w:rPr>
          <w:rFonts w:ascii="仿宋_GB2312" w:eastAsia="仿宋_GB2312" w:hAnsi="宋体" w:hint="eastAsia"/>
          <w:color w:val="000000"/>
          <w:szCs w:val="28"/>
        </w:rPr>
        <w:t>txt</w:t>
      </w:r>
      <w:r w:rsidRPr="00F36B44">
        <w:rPr>
          <w:rFonts w:ascii="仿宋_GB2312" w:eastAsia="仿宋_GB2312" w:hAnsi="宋体" w:hint="eastAsia"/>
          <w:color w:val="000000"/>
          <w:szCs w:val="28"/>
        </w:rPr>
        <w:t xml:space="preserve"> </w:t>
      </w:r>
    </w:p>
    <w:p w14:paraId="16008188" w14:textId="37F3D836"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若在Excel的同一单元格中输入的文本有两个段落</w:t>
      </w:r>
      <w:r w:rsidR="005E4D79" w:rsidRPr="00F36B44">
        <w:rPr>
          <w:rFonts w:ascii="仿宋_GB2312" w:eastAsia="仿宋_GB2312" w:hAnsi="宋体" w:hint="eastAsia"/>
          <w:color w:val="000000"/>
          <w:szCs w:val="28"/>
        </w:rPr>
        <w:t>，</w:t>
      </w:r>
      <w:r w:rsidRPr="00F36B44">
        <w:rPr>
          <w:rFonts w:ascii="仿宋_GB2312" w:eastAsia="仿宋_GB2312" w:hAnsi="宋体" w:hint="eastAsia"/>
          <w:color w:val="000000"/>
          <w:szCs w:val="28"/>
        </w:rPr>
        <w:t>则在第一段落输完后应使用</w:t>
      </w:r>
      <w:r w:rsidR="007938A1" w:rsidRPr="00F36B44">
        <w:rPr>
          <w:rFonts w:ascii="仿宋_GB2312" w:eastAsia="仿宋_GB2312" w:hAnsi="宋体" w:hint="eastAsia"/>
          <w:color w:val="121212"/>
          <w:szCs w:val="28"/>
        </w:rPr>
        <w:t>（  ）</w:t>
      </w:r>
      <w:r w:rsidRPr="00F36B44">
        <w:rPr>
          <w:rFonts w:ascii="仿宋_GB2312" w:eastAsia="仿宋_GB2312" w:hAnsi="宋体" w:hint="eastAsia"/>
          <w:color w:val="000000"/>
          <w:szCs w:val="28"/>
        </w:rPr>
        <w:t>。</w:t>
      </w:r>
    </w:p>
    <w:p w14:paraId="2C75FCE6" w14:textId="4399C6A6" w:rsidR="00C50510" w:rsidRPr="00F36B44" w:rsidRDefault="00C50510" w:rsidP="00F36B44">
      <w:pPr>
        <w:adjustRightInd w:val="0"/>
        <w:snapToGrid w:val="0"/>
        <w:spacing w:line="360" w:lineRule="exact"/>
        <w:ind w:firstLineChars="195" w:firstLine="546"/>
        <w:rPr>
          <w:rFonts w:ascii="仿宋_GB2312" w:eastAsia="仿宋_GB2312" w:hAnsi="宋体" w:hint="eastAsia"/>
          <w:color w:val="000000"/>
          <w:szCs w:val="28"/>
        </w:rPr>
      </w:pPr>
      <w:proofErr w:type="spellStart"/>
      <w:proofErr w:type="gramStart"/>
      <w:r w:rsidRPr="00F36B44">
        <w:rPr>
          <w:rFonts w:ascii="仿宋_GB2312" w:eastAsia="仿宋_GB2312" w:hAnsi="宋体" w:hint="eastAsia"/>
          <w:color w:val="000000"/>
          <w:szCs w:val="28"/>
        </w:rPr>
        <w:t>A.Enter</w:t>
      </w:r>
      <w:proofErr w:type="spellEnd"/>
      <w:proofErr w:type="gramEnd"/>
      <w:r w:rsidRPr="00F36B44">
        <w:rPr>
          <w:rFonts w:ascii="仿宋_GB2312" w:eastAsia="仿宋_GB2312" w:hAnsi="宋体" w:hint="eastAsia"/>
          <w:color w:val="000000"/>
          <w:szCs w:val="28"/>
        </w:rPr>
        <w:t xml:space="preserve">    </w:t>
      </w:r>
      <w:proofErr w:type="spellStart"/>
      <w:proofErr w:type="gramStart"/>
      <w:r w:rsidRPr="00F36B44">
        <w:rPr>
          <w:rFonts w:ascii="仿宋_GB2312" w:eastAsia="仿宋_GB2312" w:hAnsi="宋体" w:hint="eastAsia"/>
          <w:color w:val="000000"/>
          <w:szCs w:val="28"/>
        </w:rPr>
        <w:t>B.Ctrl</w:t>
      </w:r>
      <w:proofErr w:type="gramEnd"/>
      <w:r w:rsidRPr="00F36B44">
        <w:rPr>
          <w:rFonts w:ascii="仿宋_GB2312" w:eastAsia="仿宋_GB2312" w:hAnsi="宋体" w:hint="eastAsia"/>
          <w:color w:val="000000"/>
          <w:szCs w:val="28"/>
        </w:rPr>
        <w:t>+Enter</w:t>
      </w:r>
      <w:proofErr w:type="spellEnd"/>
      <w:r w:rsidRPr="00F36B44">
        <w:rPr>
          <w:rFonts w:ascii="仿宋_GB2312" w:eastAsia="仿宋_GB2312" w:hAnsi="宋体" w:hint="eastAsia"/>
          <w:color w:val="000000"/>
          <w:szCs w:val="28"/>
        </w:rPr>
        <w:t xml:space="preserve">   </w:t>
      </w:r>
      <w:r w:rsidR="00C0650C" w:rsidRPr="00F36B44">
        <w:rPr>
          <w:rFonts w:ascii="仿宋_GB2312" w:eastAsia="仿宋_GB2312" w:hAnsi="宋体" w:hint="eastAsia"/>
          <w:color w:val="000000"/>
          <w:szCs w:val="28"/>
        </w:rPr>
        <w:t xml:space="preserve"> </w:t>
      </w:r>
      <w:r w:rsidRPr="00F36B44">
        <w:rPr>
          <w:rFonts w:ascii="仿宋_GB2312" w:eastAsia="仿宋_GB2312" w:hAnsi="宋体" w:hint="eastAsia"/>
          <w:color w:val="000000"/>
          <w:szCs w:val="28"/>
        </w:rPr>
        <w:t xml:space="preserve"> </w:t>
      </w:r>
      <w:proofErr w:type="spellStart"/>
      <w:proofErr w:type="gramStart"/>
      <w:r w:rsidRPr="00F36B44">
        <w:rPr>
          <w:rFonts w:ascii="仿宋_GB2312" w:eastAsia="仿宋_GB2312" w:hAnsi="宋体" w:hint="eastAsia"/>
          <w:color w:val="000000"/>
          <w:szCs w:val="28"/>
        </w:rPr>
        <w:t>C.Alt</w:t>
      </w:r>
      <w:proofErr w:type="gramEnd"/>
      <w:r w:rsidRPr="00F36B44">
        <w:rPr>
          <w:rFonts w:ascii="仿宋_GB2312" w:eastAsia="仿宋_GB2312" w:hAnsi="宋体" w:hint="eastAsia"/>
          <w:color w:val="000000"/>
          <w:szCs w:val="28"/>
        </w:rPr>
        <w:t>+Enter</w:t>
      </w:r>
      <w:proofErr w:type="spellEnd"/>
      <w:r w:rsidRPr="00F36B44">
        <w:rPr>
          <w:rFonts w:ascii="仿宋_GB2312" w:eastAsia="仿宋_GB2312" w:hAnsi="宋体" w:hint="eastAsia"/>
          <w:color w:val="000000"/>
          <w:szCs w:val="28"/>
        </w:rPr>
        <w:t xml:space="preserve">    </w:t>
      </w:r>
      <w:proofErr w:type="spellStart"/>
      <w:proofErr w:type="gramStart"/>
      <w:r w:rsidRPr="00F36B44">
        <w:rPr>
          <w:rFonts w:ascii="仿宋_GB2312" w:eastAsia="仿宋_GB2312" w:hAnsi="宋体" w:hint="eastAsia"/>
          <w:color w:val="000000"/>
          <w:szCs w:val="28"/>
        </w:rPr>
        <w:t>D.Shift</w:t>
      </w:r>
      <w:proofErr w:type="gramEnd"/>
      <w:r w:rsidRPr="00F36B44">
        <w:rPr>
          <w:rFonts w:ascii="仿宋_GB2312" w:eastAsia="仿宋_GB2312" w:hAnsi="宋体" w:hint="eastAsia"/>
          <w:color w:val="000000"/>
          <w:szCs w:val="28"/>
        </w:rPr>
        <w:t>+Enter</w:t>
      </w:r>
      <w:proofErr w:type="spellEnd"/>
    </w:p>
    <w:p w14:paraId="4573C9C3" w14:textId="77777777"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Word编辑文档时，所见即所得的视图是</w:t>
      </w:r>
      <w:r w:rsidRPr="00F36B44">
        <w:rPr>
          <w:rFonts w:ascii="仿宋_GB2312" w:eastAsia="仿宋_GB2312" w:hAnsi="宋体" w:hint="eastAsia"/>
          <w:color w:val="121212"/>
          <w:szCs w:val="28"/>
        </w:rPr>
        <w:t>（  ）</w:t>
      </w:r>
      <w:r w:rsidRPr="00F36B44">
        <w:rPr>
          <w:rFonts w:ascii="仿宋_GB2312" w:eastAsia="仿宋_GB2312" w:hAnsi="宋体" w:hint="eastAsia"/>
          <w:color w:val="000000"/>
          <w:szCs w:val="28"/>
        </w:rPr>
        <w:t>。</w:t>
      </w:r>
    </w:p>
    <w:p w14:paraId="06101F40" w14:textId="77777777" w:rsidR="00C50510" w:rsidRPr="00F36B44" w:rsidRDefault="00C50510" w:rsidP="00F36B44">
      <w:pPr>
        <w:adjustRightInd w:val="0"/>
        <w:snapToGrid w:val="0"/>
        <w:spacing w:line="360" w:lineRule="exact"/>
        <w:ind w:firstLineChars="195" w:firstLine="546"/>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A.普通视图     B.页面视图     C.大纲视图     </w:t>
      </w:r>
      <w:proofErr w:type="spellStart"/>
      <w:r w:rsidRPr="00F36B44">
        <w:rPr>
          <w:rFonts w:ascii="仿宋_GB2312" w:eastAsia="仿宋_GB2312" w:hAnsi="宋体" w:hint="eastAsia"/>
          <w:color w:val="000000"/>
          <w:szCs w:val="28"/>
        </w:rPr>
        <w:t>D.Web</w:t>
      </w:r>
      <w:proofErr w:type="spellEnd"/>
      <w:r w:rsidRPr="00F36B44">
        <w:rPr>
          <w:rFonts w:ascii="仿宋_GB2312" w:eastAsia="仿宋_GB2312" w:hAnsi="宋体" w:hint="eastAsia"/>
          <w:color w:val="000000"/>
          <w:szCs w:val="28"/>
        </w:rPr>
        <w:t>视图</w:t>
      </w:r>
    </w:p>
    <w:p w14:paraId="338B92D2" w14:textId="7ABBC4B5"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第一次保存Word文档时，系统将打开</w:t>
      </w:r>
      <w:r w:rsidRPr="00F36B44">
        <w:rPr>
          <w:rFonts w:ascii="仿宋_GB2312" w:eastAsia="仿宋_GB2312" w:hAnsi="宋体" w:hint="eastAsia"/>
          <w:color w:val="121212"/>
          <w:szCs w:val="28"/>
        </w:rPr>
        <w:t>（  ）</w:t>
      </w:r>
      <w:r w:rsidR="00266BAD" w:rsidRPr="00F36B44">
        <w:rPr>
          <w:rFonts w:ascii="仿宋_GB2312" w:eastAsia="仿宋_GB2312" w:hAnsi="宋体" w:hint="eastAsia"/>
          <w:color w:val="121212"/>
          <w:szCs w:val="28"/>
        </w:rPr>
        <w:t>对话框</w:t>
      </w:r>
      <w:r w:rsidRPr="00F36B44">
        <w:rPr>
          <w:rFonts w:ascii="仿宋_GB2312" w:eastAsia="仿宋_GB2312" w:hAnsi="宋体" w:hint="eastAsia"/>
          <w:color w:val="000000"/>
          <w:szCs w:val="28"/>
        </w:rPr>
        <w:t>。</w:t>
      </w:r>
    </w:p>
    <w:p w14:paraId="0C8C6174" w14:textId="77777777" w:rsidR="00C50510" w:rsidRPr="00F36B44" w:rsidRDefault="00C50510" w:rsidP="00F36B44">
      <w:pPr>
        <w:adjustRightInd w:val="0"/>
        <w:snapToGrid w:val="0"/>
        <w:spacing w:line="360" w:lineRule="exact"/>
        <w:ind w:firstLineChars="195" w:firstLine="546"/>
        <w:rPr>
          <w:rFonts w:ascii="仿宋_GB2312" w:eastAsia="仿宋_GB2312" w:hAnsi="宋体" w:hint="eastAsia"/>
          <w:color w:val="000000"/>
          <w:szCs w:val="28"/>
        </w:rPr>
      </w:pPr>
      <w:r w:rsidRPr="00F36B44">
        <w:rPr>
          <w:rFonts w:ascii="仿宋_GB2312" w:eastAsia="仿宋_GB2312" w:hAnsi="宋体" w:hint="eastAsia"/>
          <w:color w:val="000000"/>
          <w:szCs w:val="28"/>
        </w:rPr>
        <w:t>A.保存      B.另存为      C.新建      D.关闭</w:t>
      </w:r>
    </w:p>
    <w:p w14:paraId="0083467B" w14:textId="5A46C087"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在Excel中，位于第三行第四列的单元格名称是</w:t>
      </w:r>
      <w:r w:rsidR="007938A1" w:rsidRPr="00F36B44">
        <w:rPr>
          <w:rFonts w:ascii="仿宋_GB2312" w:eastAsia="仿宋_GB2312" w:hAnsi="宋体" w:hint="eastAsia"/>
          <w:color w:val="121212"/>
          <w:szCs w:val="28"/>
        </w:rPr>
        <w:t>（  ）</w:t>
      </w:r>
      <w:r w:rsidRPr="00F36B44">
        <w:rPr>
          <w:rFonts w:ascii="仿宋_GB2312" w:eastAsia="仿宋_GB2312" w:hAnsi="宋体" w:hint="eastAsia"/>
          <w:color w:val="000000"/>
          <w:szCs w:val="28"/>
        </w:rPr>
        <w:t>。</w:t>
      </w:r>
    </w:p>
    <w:p w14:paraId="47339E05" w14:textId="77777777" w:rsidR="00C50510" w:rsidRPr="00F36B44" w:rsidRDefault="00C50510" w:rsidP="00F36B44">
      <w:pPr>
        <w:adjustRightInd w:val="0"/>
        <w:snapToGrid w:val="0"/>
        <w:spacing w:line="360" w:lineRule="exact"/>
        <w:ind w:firstLineChars="195" w:firstLine="546"/>
        <w:rPr>
          <w:rFonts w:ascii="仿宋_GB2312" w:eastAsia="仿宋_GB2312" w:hAnsi="宋体" w:hint="eastAsia"/>
          <w:color w:val="000000"/>
          <w:szCs w:val="28"/>
        </w:rPr>
      </w:pPr>
      <w:r w:rsidRPr="00F36B44">
        <w:rPr>
          <w:rFonts w:ascii="仿宋_GB2312" w:eastAsia="仿宋_GB2312" w:hAnsi="宋体" w:hint="eastAsia"/>
          <w:color w:val="000000"/>
          <w:szCs w:val="28"/>
        </w:rPr>
        <w:t>A.3∶4       B.4∶3       C.D3       D.C4</w:t>
      </w:r>
    </w:p>
    <w:p w14:paraId="22420EA5" w14:textId="77777777"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对同一</w:t>
      </w:r>
      <w:proofErr w:type="gramStart"/>
      <w:r w:rsidRPr="00F36B44">
        <w:rPr>
          <w:rFonts w:ascii="仿宋_GB2312" w:eastAsia="仿宋_GB2312" w:hAnsi="宋体" w:hint="eastAsia"/>
          <w:color w:val="000000"/>
          <w:szCs w:val="28"/>
        </w:rPr>
        <w:t>幅照</w:t>
      </w:r>
      <w:proofErr w:type="gramEnd"/>
      <w:r w:rsidRPr="00F36B44">
        <w:rPr>
          <w:rFonts w:ascii="仿宋_GB2312" w:eastAsia="仿宋_GB2312" w:hAnsi="宋体" w:hint="eastAsia"/>
          <w:color w:val="000000"/>
          <w:szCs w:val="28"/>
        </w:rPr>
        <w:t>片采用以下格式存储时，占用存储空间最大的格式是（  ）。</w:t>
      </w:r>
    </w:p>
    <w:p w14:paraId="5B38934D" w14:textId="77777777"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A..JPG        B..TIF        C..BMP        </w:t>
      </w:r>
      <w:proofErr w:type="gramStart"/>
      <w:r w:rsidRPr="00F36B44">
        <w:rPr>
          <w:rFonts w:ascii="仿宋_GB2312" w:eastAsia="仿宋_GB2312" w:hAnsi="宋体" w:hint="eastAsia"/>
          <w:color w:val="000000"/>
          <w:szCs w:val="28"/>
        </w:rPr>
        <w:t>D..</w:t>
      </w:r>
      <w:proofErr w:type="gramEnd"/>
      <w:r w:rsidRPr="00F36B44">
        <w:rPr>
          <w:rFonts w:ascii="仿宋_GB2312" w:eastAsia="仿宋_GB2312" w:hAnsi="宋体" w:hint="eastAsia"/>
          <w:color w:val="000000"/>
          <w:szCs w:val="28"/>
        </w:rPr>
        <w:t>GIF</w:t>
      </w:r>
    </w:p>
    <w:p w14:paraId="2477D621" w14:textId="091FCD77"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扩展名为.MP4的文件通常是一个（  ）。</w:t>
      </w:r>
      <w:r w:rsidRPr="00F36B44">
        <w:rPr>
          <w:rFonts w:ascii="仿宋_GB2312" w:eastAsia="仿宋_GB2312" w:hint="eastAsia"/>
          <w:color w:val="000000"/>
          <w:szCs w:val="28"/>
        </w:rPr>
        <w:br/>
      </w:r>
      <w:r w:rsidRPr="00F36B44">
        <w:rPr>
          <w:rFonts w:ascii="仿宋_GB2312" w:eastAsia="仿宋_GB2312" w:hAnsi="宋体" w:hint="eastAsia"/>
          <w:color w:val="000000"/>
          <w:szCs w:val="28"/>
        </w:rPr>
        <w:t xml:space="preserve">    </w:t>
      </w:r>
      <w:r w:rsidR="003C68CE" w:rsidRPr="00F36B44">
        <w:rPr>
          <w:rFonts w:ascii="仿宋_GB2312" w:eastAsia="仿宋_GB2312" w:hAnsi="宋体" w:hint="eastAsia"/>
          <w:color w:val="000000"/>
          <w:szCs w:val="28"/>
        </w:rPr>
        <w:t>A.视频文件      B.音频文件</w:t>
      </w:r>
      <w:r w:rsidRPr="00F36B44">
        <w:rPr>
          <w:rFonts w:ascii="仿宋_GB2312" w:eastAsia="仿宋_GB2312" w:hAnsi="宋体" w:hint="eastAsia"/>
          <w:color w:val="000000"/>
          <w:szCs w:val="28"/>
        </w:rPr>
        <w:t xml:space="preserve">     C.图片文件     D.文本文件</w:t>
      </w:r>
    </w:p>
    <w:p w14:paraId="245E6BB5" w14:textId="77777777"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世界上第一台电子计算机诞生于（  ）。</w:t>
      </w:r>
    </w:p>
    <w:p w14:paraId="5556CFAD" w14:textId="77777777"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A.1941年       B.1942年       C.1944年       D.1946年</w:t>
      </w:r>
    </w:p>
    <w:p w14:paraId="7E6A0047" w14:textId="77777777"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从本质上讲，计算机病毒是（  ）。</w:t>
      </w:r>
    </w:p>
    <w:p w14:paraId="43999B3B" w14:textId="77777777"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A.细菌       B.文本       C.程序       D.微生物</w:t>
      </w:r>
    </w:p>
    <w:p w14:paraId="76E4EE96" w14:textId="0F99B214" w:rsidR="00C50510" w:rsidRPr="00F36B44" w:rsidRDefault="003538C1"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AI要学会识别“猫”，主要依靠大量的</w:t>
      </w:r>
      <w:r w:rsidR="00C50510" w:rsidRPr="00F36B44">
        <w:rPr>
          <w:rFonts w:ascii="仿宋_GB2312" w:eastAsia="仿宋_GB2312" w:hAnsi="宋体" w:hint="eastAsia"/>
          <w:color w:val="000000"/>
          <w:szCs w:val="28"/>
        </w:rPr>
        <w:t>（  ）。</w:t>
      </w:r>
    </w:p>
    <w:p w14:paraId="47A1ED9F" w14:textId="618AB16A" w:rsidR="00C50510" w:rsidRPr="00F36B44" w:rsidRDefault="003538C1"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A.故事书</w:t>
      </w:r>
      <w:r w:rsidRPr="00F36B44">
        <w:rPr>
          <w:rFonts w:ascii="仿宋_GB2312" w:eastAsia="仿宋_GB2312" w:hAnsi="宋体" w:hint="eastAsia"/>
          <w:color w:val="000000"/>
          <w:szCs w:val="28"/>
        </w:rPr>
        <w:tab/>
        <w:t xml:space="preserve"> B.猫的图片数据</w:t>
      </w:r>
      <w:r w:rsidRPr="00F36B44">
        <w:rPr>
          <w:rFonts w:ascii="仿宋_GB2312" w:eastAsia="仿宋_GB2312" w:hAnsi="宋体" w:hint="eastAsia"/>
          <w:color w:val="000000"/>
          <w:szCs w:val="28"/>
        </w:rPr>
        <w:tab/>
        <w:t xml:space="preserve"> </w:t>
      </w:r>
      <w:r w:rsidRPr="00F36B44">
        <w:rPr>
          <w:rFonts w:ascii="仿宋_GB2312" w:eastAsia="仿宋_GB2312" w:hAnsi="宋体" w:hint="eastAsia"/>
          <w:color w:val="000000"/>
          <w:szCs w:val="28"/>
        </w:rPr>
        <w:tab/>
        <w:t xml:space="preserve">C.音乐 </w:t>
      </w:r>
      <w:r w:rsidRPr="00F36B44">
        <w:rPr>
          <w:rFonts w:ascii="仿宋_GB2312" w:eastAsia="仿宋_GB2312" w:hAnsi="宋体" w:hint="eastAsia"/>
          <w:color w:val="000000"/>
          <w:szCs w:val="28"/>
        </w:rPr>
        <w:tab/>
      </w:r>
      <w:r w:rsidRPr="00F36B44">
        <w:rPr>
          <w:rFonts w:ascii="仿宋_GB2312" w:eastAsia="仿宋_GB2312" w:hAnsi="宋体" w:hint="eastAsia"/>
          <w:color w:val="000000"/>
          <w:szCs w:val="28"/>
        </w:rPr>
        <w:tab/>
        <w:t>D.游戏</w:t>
      </w:r>
    </w:p>
    <w:p w14:paraId="2A25D3CA" w14:textId="77777777"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操作系统的主要功能不包括(  )。</w:t>
      </w:r>
    </w:p>
    <w:p w14:paraId="083ABCDC" w14:textId="19EF1987"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A.处理器管理     B.存储管理     C.文件管理    D.游戏娱乐</w:t>
      </w:r>
    </w:p>
    <w:p w14:paraId="506BFA8B" w14:textId="77777777"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lastRenderedPageBreak/>
        <w:t>计算机能直接识别和执行的语言是（  ）。</w:t>
      </w:r>
    </w:p>
    <w:p w14:paraId="5977904B" w14:textId="42FD171A"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A.汇编语言     B.机器语言     C.高级语言     D.自然语言</w:t>
      </w:r>
    </w:p>
    <w:p w14:paraId="5AE7795E" w14:textId="77777777"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Internet Explorer是哪个公司的产品？（  ）</w:t>
      </w:r>
    </w:p>
    <w:p w14:paraId="7D27E91B" w14:textId="77777777"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proofErr w:type="spellStart"/>
      <w:r w:rsidRPr="00F36B44">
        <w:rPr>
          <w:rFonts w:ascii="仿宋_GB2312" w:eastAsia="仿宋_GB2312" w:hAnsi="宋体" w:hint="eastAsia"/>
          <w:color w:val="000000"/>
          <w:szCs w:val="28"/>
        </w:rPr>
        <w:t>A.Apple</w:t>
      </w:r>
      <w:proofErr w:type="spellEnd"/>
      <w:r w:rsidRPr="00F36B44">
        <w:rPr>
          <w:rFonts w:ascii="仿宋_GB2312" w:eastAsia="仿宋_GB2312" w:hAnsi="宋体" w:hint="eastAsia"/>
          <w:color w:val="000000"/>
          <w:szCs w:val="28"/>
        </w:rPr>
        <w:t xml:space="preserve">       </w:t>
      </w:r>
      <w:proofErr w:type="spellStart"/>
      <w:r w:rsidRPr="00F36B44">
        <w:rPr>
          <w:rFonts w:ascii="仿宋_GB2312" w:eastAsia="仿宋_GB2312" w:hAnsi="宋体" w:hint="eastAsia"/>
          <w:color w:val="000000"/>
          <w:szCs w:val="28"/>
        </w:rPr>
        <w:t>B.Google</w:t>
      </w:r>
      <w:proofErr w:type="spellEnd"/>
      <w:r w:rsidRPr="00F36B44">
        <w:rPr>
          <w:rFonts w:ascii="仿宋_GB2312" w:eastAsia="仿宋_GB2312" w:hAnsi="宋体" w:hint="eastAsia"/>
          <w:color w:val="000000"/>
          <w:szCs w:val="28"/>
        </w:rPr>
        <w:t xml:space="preserve">       </w:t>
      </w:r>
      <w:proofErr w:type="spellStart"/>
      <w:r w:rsidRPr="00F36B44">
        <w:rPr>
          <w:rFonts w:ascii="仿宋_GB2312" w:eastAsia="仿宋_GB2312" w:hAnsi="宋体" w:hint="eastAsia"/>
          <w:color w:val="000000"/>
          <w:szCs w:val="28"/>
        </w:rPr>
        <w:t>C.Microsoft</w:t>
      </w:r>
      <w:proofErr w:type="spellEnd"/>
      <w:r w:rsidRPr="00F36B44">
        <w:rPr>
          <w:rFonts w:ascii="仿宋_GB2312" w:eastAsia="仿宋_GB2312" w:hAnsi="宋体" w:hint="eastAsia"/>
          <w:color w:val="000000"/>
          <w:szCs w:val="28"/>
        </w:rPr>
        <w:t xml:space="preserve">       D.IBM</w:t>
      </w:r>
    </w:p>
    <w:p w14:paraId="7F26A877" w14:textId="77777777"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以下哪个不是信息安全的基本要素？（  ）</w:t>
      </w:r>
    </w:p>
    <w:p w14:paraId="0919E095" w14:textId="77777777"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A.保密性       B.完整性       C.可用性       D.美观性</w:t>
      </w:r>
    </w:p>
    <w:p w14:paraId="40C977A4" w14:textId="77777777"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下列哪一款不是人工智能模型？</w:t>
      </w:r>
      <w:r w:rsidRPr="00F36B44">
        <w:rPr>
          <w:rFonts w:ascii="仿宋_GB2312" w:eastAsia="仿宋_GB2312" w:hAnsi="宋体" w:hint="eastAsia"/>
          <w:color w:val="121212"/>
          <w:szCs w:val="28"/>
        </w:rPr>
        <w:t>（  ）</w:t>
      </w:r>
    </w:p>
    <w:p w14:paraId="0BFF9B4F" w14:textId="11BE40A1"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A.文心一言   B.</w:t>
      </w:r>
      <w:proofErr w:type="gramStart"/>
      <w:r w:rsidRPr="00F36B44">
        <w:rPr>
          <w:rFonts w:ascii="仿宋_GB2312" w:eastAsia="仿宋_GB2312" w:hAnsi="宋体" w:hint="eastAsia"/>
          <w:color w:val="000000"/>
          <w:szCs w:val="28"/>
        </w:rPr>
        <w:t>讯飞星火</w:t>
      </w:r>
      <w:proofErr w:type="gramEnd"/>
      <w:r w:rsidRPr="00F36B44">
        <w:rPr>
          <w:rFonts w:ascii="仿宋_GB2312" w:eastAsia="仿宋_GB2312" w:hAnsi="宋体" w:hint="eastAsia"/>
          <w:color w:val="000000"/>
          <w:szCs w:val="28"/>
        </w:rPr>
        <w:t xml:space="preserve">     </w:t>
      </w:r>
      <w:proofErr w:type="spellStart"/>
      <w:r w:rsidRPr="00F36B44">
        <w:rPr>
          <w:rFonts w:ascii="仿宋_GB2312" w:eastAsia="仿宋_GB2312" w:hAnsi="宋体" w:hint="eastAsia"/>
          <w:color w:val="000000"/>
          <w:szCs w:val="28"/>
        </w:rPr>
        <w:t>C.DeepSeek</w:t>
      </w:r>
      <w:proofErr w:type="spellEnd"/>
      <w:r w:rsidRPr="00F36B44">
        <w:rPr>
          <w:rFonts w:ascii="仿宋_GB2312" w:eastAsia="仿宋_GB2312" w:hAnsi="宋体" w:hint="eastAsia"/>
          <w:color w:val="000000"/>
          <w:szCs w:val="28"/>
        </w:rPr>
        <w:t xml:space="preserve">       </w:t>
      </w:r>
      <w:proofErr w:type="spellStart"/>
      <w:proofErr w:type="gramStart"/>
      <w:r w:rsidRPr="00F36B44">
        <w:rPr>
          <w:rFonts w:ascii="仿宋_GB2312" w:eastAsia="仿宋_GB2312" w:hAnsi="宋体" w:hint="eastAsia"/>
          <w:color w:val="000000"/>
          <w:szCs w:val="28"/>
        </w:rPr>
        <w:t>D.Photo</w:t>
      </w:r>
      <w:r w:rsidR="00B06FD8" w:rsidRPr="00F36B44">
        <w:rPr>
          <w:rFonts w:ascii="仿宋_GB2312" w:eastAsia="仿宋_GB2312" w:hAnsi="宋体" w:hint="eastAsia"/>
          <w:color w:val="000000"/>
          <w:szCs w:val="28"/>
        </w:rPr>
        <w:t>S</w:t>
      </w:r>
      <w:r w:rsidRPr="00F36B44">
        <w:rPr>
          <w:rFonts w:ascii="仿宋_GB2312" w:eastAsia="仿宋_GB2312" w:hAnsi="宋体" w:hint="eastAsia"/>
          <w:color w:val="000000"/>
          <w:szCs w:val="28"/>
        </w:rPr>
        <w:t>hop</w:t>
      </w:r>
      <w:proofErr w:type="spellEnd"/>
      <w:proofErr w:type="gramEnd"/>
    </w:p>
    <w:p w14:paraId="67F5D92C" w14:textId="40B36305"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Windows中，用于管理文件和文件夹的程序是</w:t>
      </w:r>
      <w:r w:rsidR="007938A1" w:rsidRPr="00F36B44">
        <w:rPr>
          <w:rFonts w:ascii="仿宋_GB2312" w:eastAsia="仿宋_GB2312" w:hAnsi="宋体" w:hint="eastAsia"/>
          <w:color w:val="121212"/>
          <w:szCs w:val="28"/>
        </w:rPr>
        <w:t>（  ）</w:t>
      </w:r>
      <w:r w:rsidRPr="00F36B44">
        <w:rPr>
          <w:rFonts w:ascii="仿宋_GB2312" w:eastAsia="仿宋_GB2312" w:hAnsi="宋体" w:hint="eastAsia"/>
          <w:color w:val="000000"/>
          <w:szCs w:val="28"/>
        </w:rPr>
        <w:t>。</w:t>
      </w:r>
    </w:p>
    <w:p w14:paraId="5D996505" w14:textId="77777777"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A.记事本       B.资源管理器       C.画图       D.计算器</w:t>
      </w:r>
    </w:p>
    <w:p w14:paraId="60C54A34" w14:textId="77777777" w:rsidR="00C50510" w:rsidRPr="00F36B44" w:rsidRDefault="00C50510" w:rsidP="00F36B44">
      <w:pPr>
        <w:pStyle w:val="af7"/>
        <w:numPr>
          <w:ilvl w:val="0"/>
          <w:numId w:val="3"/>
        </w:numPr>
        <w:adjustRightInd w:val="0"/>
        <w:snapToGrid w:val="0"/>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电子邮件地址的一般格式是</w:t>
      </w:r>
      <w:r w:rsidRPr="00F36B44">
        <w:rPr>
          <w:rFonts w:ascii="仿宋_GB2312" w:eastAsia="仿宋_GB2312" w:hAnsi="宋体" w:hint="eastAsia"/>
          <w:color w:val="121212"/>
          <w:szCs w:val="28"/>
        </w:rPr>
        <w:t>（  ）</w:t>
      </w:r>
      <w:r w:rsidRPr="00F36B44">
        <w:rPr>
          <w:rFonts w:ascii="仿宋_GB2312" w:eastAsia="仿宋_GB2312" w:hAnsi="宋体" w:hint="eastAsia"/>
          <w:color w:val="000000"/>
          <w:szCs w:val="28"/>
        </w:rPr>
        <w:t>。</w:t>
      </w:r>
    </w:p>
    <w:p w14:paraId="79F290C3" w14:textId="77777777" w:rsid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A.用户名@域名    B.域名@用户名    </w:t>
      </w:r>
    </w:p>
    <w:p w14:paraId="0BBCA17C" w14:textId="751D23C7" w:rsidR="00C50510" w:rsidRPr="00F36B44" w:rsidRDefault="00C50510" w:rsidP="00F36B44">
      <w:pPr>
        <w:adjustRightInd w:val="0"/>
        <w:snapToGrid w:val="0"/>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C.用户名.域名    D.域名.用户名</w:t>
      </w:r>
    </w:p>
    <w:p w14:paraId="0BE3F86C" w14:textId="02E7A206"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马克思主义中国化的第一次历史性飞跃的理论成果是（  ）。</w:t>
      </w:r>
    </w:p>
    <w:p w14:paraId="5744EA10"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A.习近平新时代中国特色社会主义思想    B.邓小平理论   </w:t>
      </w:r>
    </w:p>
    <w:p w14:paraId="43BE0B45" w14:textId="4D3F1FC8"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C.毛泽东思想    </w:t>
      </w:r>
      <w:r w:rsidR="00F36B44">
        <w:rPr>
          <w:rFonts w:ascii="仿宋_GB2312" w:eastAsia="仿宋_GB2312" w:hAnsi="宋体" w:hint="eastAsia"/>
          <w:color w:val="000000"/>
          <w:szCs w:val="28"/>
        </w:rPr>
        <w:t xml:space="preserve">      </w:t>
      </w:r>
      <w:r w:rsidRPr="00F36B44">
        <w:rPr>
          <w:rFonts w:ascii="仿宋_GB2312" w:eastAsia="仿宋_GB2312" w:hAnsi="宋体" w:hint="eastAsia"/>
          <w:color w:val="000000"/>
          <w:szCs w:val="28"/>
        </w:rPr>
        <w:t>D.“三个代表”重要思想</w:t>
      </w:r>
    </w:p>
    <w:p w14:paraId="6CC32D35" w14:textId="6F8AF610"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中国特色社会主义进入新时代，我国社会的主要矛盾是（  ）。</w:t>
      </w:r>
    </w:p>
    <w:p w14:paraId="16AA2D9D"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A.人民日益增长的物质文化需要同落后的社会生产之间的矛盾 </w:t>
      </w:r>
    </w:p>
    <w:p w14:paraId="19A48E1E"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B.人民日益增长的美好生活需要和不平衡不充分的发展之间的矛盾</w:t>
      </w:r>
    </w:p>
    <w:p w14:paraId="58ECE392"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C.无产阶级和资产阶级之间的矛盾</w:t>
      </w:r>
    </w:p>
    <w:p w14:paraId="12E34D9B"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D.社会主义道路和资本主义道路之间的矛盾</w:t>
      </w:r>
    </w:p>
    <w:p w14:paraId="3524E68F" w14:textId="406559CA"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中国梦的本质是（  ）。</w:t>
      </w:r>
    </w:p>
    <w:p w14:paraId="63ADDF14"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A.国家富强、民族振兴、人民幸福    B.实现中华民族伟大复兴</w:t>
      </w:r>
    </w:p>
    <w:p w14:paraId="2053E805"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C.全面建成小康社会                D.建设社会主义现代化强国</w:t>
      </w:r>
    </w:p>
    <w:p w14:paraId="4DF8D4EB" w14:textId="10D02AD7"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社会主义核心价值观中，公民个人层面的价值准则是（  ）。</w:t>
      </w:r>
    </w:p>
    <w:p w14:paraId="5E0D11B0"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A.富强、民主、文明、和谐     B.自由、平等、公正、法治</w:t>
      </w:r>
    </w:p>
    <w:p w14:paraId="366C705E"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C.爱国、敬业、诚信、友善     D.爱国、守法、明礼、诚信</w:t>
      </w:r>
    </w:p>
    <w:p w14:paraId="791FA168" w14:textId="4919FBEA"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马克思主义哲学的直接理论来源是（  ）。</w:t>
      </w:r>
    </w:p>
    <w:p w14:paraId="3546E694" w14:textId="77777777" w:rsid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A.古希腊哲学    B.德国古典哲学   </w:t>
      </w:r>
    </w:p>
    <w:p w14:paraId="4D801C20" w14:textId="09B30EAE"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C.英国古典政治经济学   D.法国空想社会主义</w:t>
      </w:r>
    </w:p>
    <w:p w14:paraId="46C3CF84" w14:textId="156265E1"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物质的唯一特性是（  ）。</w:t>
      </w:r>
    </w:p>
    <w:p w14:paraId="60FCD743"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A.运动性    B.客观实在性    C.可知性    D.矛盾性</w:t>
      </w:r>
    </w:p>
    <w:p w14:paraId="5EDB1D26" w14:textId="42C363EA"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辩证唯物主义认为，认识的本质是（  ）。</w:t>
      </w:r>
    </w:p>
    <w:p w14:paraId="16FA25A8"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lastRenderedPageBreak/>
        <w:t>A.主体对客体的直观反映        B.主体对客体的能动反映</w:t>
      </w:r>
    </w:p>
    <w:p w14:paraId="15835242"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C.主体的主观创造              D.客体的自我显现</w:t>
      </w:r>
    </w:p>
    <w:p w14:paraId="69F7789A" w14:textId="3521086E"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我国的根本政治制度是（  ）。</w:t>
      </w:r>
    </w:p>
    <w:p w14:paraId="56508A98" w14:textId="77777777" w:rsid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A.中国共产党领导的多党合作和政治协商制度    </w:t>
      </w:r>
    </w:p>
    <w:p w14:paraId="55DAA8DA" w14:textId="0FA8B5BB"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B.民族区域自治制度</w:t>
      </w:r>
    </w:p>
    <w:p w14:paraId="722486B2" w14:textId="77777777" w:rsid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C.基层群众自治制度                             </w:t>
      </w:r>
    </w:p>
    <w:p w14:paraId="408C852B" w14:textId="6AE1C3E1"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D.人民代表大会制度</w:t>
      </w:r>
    </w:p>
    <w:p w14:paraId="69DD9185" w14:textId="40B221D7"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全面建设社会主义现代化国家的首要任务是（  ）。</w:t>
      </w:r>
    </w:p>
    <w:p w14:paraId="173E17E0" w14:textId="77777777" w:rsid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A.高质量发展      B.全面深化改革      </w:t>
      </w:r>
    </w:p>
    <w:p w14:paraId="74247F6B" w14:textId="0CC907D4"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C.全面依法治国      D.全面从严治党</w:t>
      </w:r>
    </w:p>
    <w:p w14:paraId="37391F7C" w14:textId="070CF438"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“四个自信”是指中国特色社会主义道路自信、理论自信、制度自信和（  ）。</w:t>
      </w:r>
    </w:p>
    <w:p w14:paraId="2579BC61" w14:textId="0DC1E531"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A.文化自信     B.民族自信     C.科技自信      D.军事自信</w:t>
      </w:r>
    </w:p>
    <w:p w14:paraId="4A3C9108" w14:textId="5239E990"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职业道德的核心和基础是（  ）。</w:t>
      </w:r>
    </w:p>
    <w:p w14:paraId="1094B7CD" w14:textId="3832AE45"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A.爱岗敬业     B.诚实守信     C.办事公道      D.服务群众</w:t>
      </w:r>
    </w:p>
    <w:p w14:paraId="345BE96C" w14:textId="45EC1A83"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人类社会发展的基本规律是（  ）。</w:t>
      </w:r>
    </w:p>
    <w:p w14:paraId="4516A5AE"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A.生产力与生产关系的矛盾运动规律       B.阶级斗争规律</w:t>
      </w:r>
    </w:p>
    <w:p w14:paraId="10DEEF10"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C.上层建筑与经济基础的矛盾运动规律     D.A 和 C</w:t>
      </w:r>
    </w:p>
    <w:p w14:paraId="5385ED09" w14:textId="3714CC22"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中国共产党的初心和使命是（  ）。</w:t>
      </w:r>
    </w:p>
    <w:p w14:paraId="67614BE3" w14:textId="77777777" w:rsid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A.为中国人民谋幸福，为中华民族谋复兴   </w:t>
      </w:r>
    </w:p>
    <w:p w14:paraId="6FA3346D" w14:textId="33E80700"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B.实现社会主义现代化和中华民族伟大复兴</w:t>
      </w:r>
    </w:p>
    <w:p w14:paraId="6690B717" w14:textId="77777777" w:rsid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C.建设富强民主文明和谐美丽的社会主义现代化强国      </w:t>
      </w:r>
    </w:p>
    <w:p w14:paraId="53E36343" w14:textId="1AA928D8"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D.全面建成小康社会</w:t>
      </w:r>
    </w:p>
    <w:p w14:paraId="5563D7E2" w14:textId="0CB12C35"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发展是党执政兴国的第一要务，新时代我国发展的主题是（  ）。</w:t>
      </w:r>
    </w:p>
    <w:p w14:paraId="725DCB12"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A.和平发展     B.快速发展    C.稳定发展    D.高质量发展 </w:t>
      </w:r>
    </w:p>
    <w:p w14:paraId="134466CE" w14:textId="0648ACF7"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确立毛泽东思想为党的指导思想并写入党章的会议是（  ）。</w:t>
      </w:r>
    </w:p>
    <w:p w14:paraId="4228AAA7"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A.中共六大    B.中共七大    C.中共八大    D.中共九大</w:t>
      </w:r>
    </w:p>
    <w:p w14:paraId="2D279CE4" w14:textId="1004E4C7"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我国第一部社会主义类型的宪法颁布于（  ）。</w:t>
      </w:r>
    </w:p>
    <w:p w14:paraId="63BA9099"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A.1949 年     B.1954年     C.1975年    D.1982 年</w:t>
      </w:r>
    </w:p>
    <w:p w14:paraId="074A1926" w14:textId="5D829FEA"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被称为 “世界屋脊”的是我国的哪个地形区（  ）。</w:t>
      </w:r>
    </w:p>
    <w:p w14:paraId="40B378EF"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A.东北平原     B.云贵高原    C.青藏高原   D.黄土高原</w:t>
      </w:r>
    </w:p>
    <w:p w14:paraId="40333028" w14:textId="1DB61C28"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《西游记》中唐僧的原型是唐代高僧（  ）。</w:t>
      </w:r>
    </w:p>
    <w:p w14:paraId="06CB4561"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A.鉴真     B.玄奘     C.法显     D.慧能</w:t>
      </w:r>
    </w:p>
    <w:p w14:paraId="3F313B5B" w14:textId="69646EE3"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民族英雄郑成功从荷兰殖民者手中收复台湾的时间是（  ）。</w:t>
      </w:r>
    </w:p>
    <w:p w14:paraId="5EBEF6D6"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A.1661年     B.1683年     C.1840年    D.1945 年</w:t>
      </w:r>
    </w:p>
    <w:p w14:paraId="5F105558" w14:textId="38D618B5"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lastRenderedPageBreak/>
        <w:t>世界上面积最大的洲是（  ）。</w:t>
      </w:r>
    </w:p>
    <w:p w14:paraId="10A6F680"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A.非洲     B.欧洲     C.亚洲      D.南美洲</w:t>
      </w:r>
    </w:p>
    <w:p w14:paraId="704B44B2" w14:textId="77A8170C"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构建人类命运共同体的重要实践平台是（  ）。</w:t>
      </w:r>
    </w:p>
    <w:p w14:paraId="52D73E10" w14:textId="77777777" w:rsid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A.亚太经合组织    B.“一带一路”倡议   </w:t>
      </w:r>
    </w:p>
    <w:p w14:paraId="12974359" w14:textId="06890D7E"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C.世界贸易组织    D.上海合作组织</w:t>
      </w:r>
    </w:p>
    <w:p w14:paraId="4FFF6959" w14:textId="5FE0170D"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我国应对人口老龄化的重要举措不包括（  ）。</w:t>
      </w:r>
    </w:p>
    <w:p w14:paraId="055DF278" w14:textId="77777777" w:rsid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A.完善养老服务体系   B.发展银发经济   </w:t>
      </w:r>
    </w:p>
    <w:p w14:paraId="14796822" w14:textId="32E1393F"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C.延迟法定退休年龄   D.降低人口出生率</w:t>
      </w:r>
    </w:p>
    <w:p w14:paraId="109C89F1" w14:textId="17571659"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标志着中国共产党开始独立领导革命战争、创建人民军队和武装夺取政权的事件是（  ）。</w:t>
      </w:r>
    </w:p>
    <w:p w14:paraId="60648EC2"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A.秋收起义    B.南昌起义    C.广州起义    D.百色起义</w:t>
      </w:r>
    </w:p>
    <w:p w14:paraId="0CC588C3" w14:textId="40E0B115"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上级人民检察院对下级人民检察院的工作实行（  ）。</w:t>
      </w:r>
    </w:p>
    <w:p w14:paraId="111C63FB"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A.指导关系    B.领导关系    C.监督关系   D.协作关系</w:t>
      </w:r>
    </w:p>
    <w:p w14:paraId="09343E12" w14:textId="0F836CD2"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“桃李满天下”中的 “桃李” 指的是（  ）。</w:t>
      </w:r>
    </w:p>
    <w:p w14:paraId="343E009F" w14:textId="77777777"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A.朋友     B.同事     C.亲人    D.学生 </w:t>
      </w:r>
    </w:p>
    <w:p w14:paraId="49AAA38F" w14:textId="426A2967"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2026年米兰-科尔蒂纳冬奥会中，为中国代表团夺得首枚金牌的运动员及项目是（  ）。</w:t>
      </w:r>
    </w:p>
    <w:p w14:paraId="4173E6F0" w14:textId="77777777" w:rsid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A.徐梦桃 自由式滑雪女子空中技巧         </w:t>
      </w:r>
    </w:p>
    <w:p w14:paraId="32518FF3" w14:textId="7DC31E72"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B.苏翊鸣 单板滑雪男子坡面障碍技巧</w:t>
      </w:r>
    </w:p>
    <w:p w14:paraId="47A377FA" w14:textId="77777777" w:rsid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C.</w:t>
      </w:r>
      <w:proofErr w:type="gramStart"/>
      <w:r w:rsidRPr="00F36B44">
        <w:rPr>
          <w:rFonts w:ascii="仿宋_GB2312" w:eastAsia="仿宋_GB2312" w:hAnsi="宋体" w:hint="eastAsia"/>
          <w:color w:val="000000"/>
          <w:szCs w:val="28"/>
        </w:rPr>
        <w:t>谷爱凌</w:t>
      </w:r>
      <w:proofErr w:type="gramEnd"/>
      <w:r w:rsidRPr="00F36B44">
        <w:rPr>
          <w:rFonts w:ascii="仿宋_GB2312" w:eastAsia="仿宋_GB2312" w:hAnsi="宋体" w:hint="eastAsia"/>
          <w:color w:val="000000"/>
          <w:szCs w:val="28"/>
        </w:rPr>
        <w:t xml:space="preserve"> 自由式滑雪女子 U 型场地技巧    </w:t>
      </w:r>
    </w:p>
    <w:p w14:paraId="7E0C1F70" w14:textId="166F51D8"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D.</w:t>
      </w:r>
      <w:proofErr w:type="gramStart"/>
      <w:r w:rsidRPr="00F36B44">
        <w:rPr>
          <w:rFonts w:ascii="仿宋_GB2312" w:eastAsia="仿宋_GB2312" w:hAnsi="宋体" w:hint="eastAsia"/>
          <w:color w:val="000000"/>
          <w:szCs w:val="28"/>
        </w:rPr>
        <w:t>宁忠岩</w:t>
      </w:r>
      <w:proofErr w:type="gramEnd"/>
      <w:r w:rsidRPr="00F36B44">
        <w:rPr>
          <w:rFonts w:ascii="仿宋_GB2312" w:eastAsia="仿宋_GB2312" w:hAnsi="宋体" w:hint="eastAsia"/>
          <w:color w:val="000000"/>
          <w:szCs w:val="28"/>
        </w:rPr>
        <w:t xml:space="preserve"> 速度滑冰男子1500米</w:t>
      </w:r>
    </w:p>
    <w:p w14:paraId="321EF470" w14:textId="3E48A378"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下列历史事件中，与江西瑞金直接相关的是（  ）。</w:t>
      </w:r>
    </w:p>
    <w:p w14:paraId="2E47E4BF" w14:textId="77777777" w:rsid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A.召开古田会议，确立思想建党、政治建军原则   </w:t>
      </w:r>
    </w:p>
    <w:p w14:paraId="7F684B73" w14:textId="03B412F5"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B.发动秋收起义，创建工农革命军</w:t>
      </w:r>
    </w:p>
    <w:p w14:paraId="24D47369" w14:textId="77777777" w:rsid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C.成立中华苏维埃共和国临时中央政府           </w:t>
      </w:r>
    </w:p>
    <w:p w14:paraId="1B067EDB" w14:textId="171F3F84" w:rsidR="0054043A"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D.召开遵义会议，挽救党和红军</w:t>
      </w:r>
    </w:p>
    <w:p w14:paraId="633D5B5E" w14:textId="385F37D2" w:rsidR="0054043A" w:rsidRPr="00F36B44" w:rsidRDefault="0054043A" w:rsidP="00F36B44">
      <w:pPr>
        <w:pStyle w:val="af7"/>
        <w:numPr>
          <w:ilvl w:val="0"/>
          <w:numId w:val="3"/>
        </w:numPr>
        <w:spacing w:line="360" w:lineRule="exact"/>
        <w:ind w:firstLineChars="0"/>
        <w:rPr>
          <w:rFonts w:ascii="仿宋_GB2312" w:eastAsia="仿宋_GB2312" w:hAnsi="宋体" w:hint="eastAsia"/>
          <w:color w:val="000000"/>
          <w:szCs w:val="28"/>
        </w:rPr>
      </w:pPr>
      <w:r w:rsidRPr="00F36B44">
        <w:rPr>
          <w:rFonts w:ascii="仿宋_GB2312" w:eastAsia="仿宋_GB2312" w:hAnsi="宋体" w:hint="eastAsia"/>
          <w:color w:val="000000"/>
          <w:szCs w:val="28"/>
        </w:rPr>
        <w:t>2026 年中央一号文件聚焦“三农”工作，明确提出农业农村现代化的总目标，其中强调要因地制宜发展农业（  ）。</w:t>
      </w:r>
    </w:p>
    <w:p w14:paraId="2BBDC9B5" w14:textId="32BCC7E7" w:rsid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 xml:space="preserve">A.新质生产力  </w:t>
      </w:r>
      <w:r w:rsidR="00E86207">
        <w:rPr>
          <w:rFonts w:ascii="仿宋_GB2312" w:eastAsia="仿宋_GB2312" w:hAnsi="宋体" w:hint="eastAsia"/>
          <w:color w:val="000000"/>
          <w:szCs w:val="28"/>
        </w:rPr>
        <w:t xml:space="preserve">    </w:t>
      </w:r>
      <w:r w:rsidRPr="00F36B44">
        <w:rPr>
          <w:rFonts w:ascii="仿宋_GB2312" w:eastAsia="仿宋_GB2312" w:hAnsi="宋体" w:hint="eastAsia"/>
          <w:color w:val="000000"/>
          <w:szCs w:val="28"/>
        </w:rPr>
        <w:t xml:space="preserve">B.传统耕作模式   </w:t>
      </w:r>
    </w:p>
    <w:p w14:paraId="35E9BDAA" w14:textId="43FBBE3C" w:rsidR="00EA7C77" w:rsidRPr="00F36B44" w:rsidRDefault="0054043A" w:rsidP="00F36B44">
      <w:pPr>
        <w:pStyle w:val="af7"/>
        <w:spacing w:line="360" w:lineRule="exact"/>
        <w:ind w:firstLine="560"/>
        <w:rPr>
          <w:rFonts w:ascii="仿宋_GB2312" w:eastAsia="仿宋_GB2312" w:hAnsi="宋体" w:hint="eastAsia"/>
          <w:color w:val="000000"/>
          <w:szCs w:val="28"/>
        </w:rPr>
      </w:pPr>
      <w:r w:rsidRPr="00F36B44">
        <w:rPr>
          <w:rFonts w:ascii="仿宋_GB2312" w:eastAsia="仿宋_GB2312" w:hAnsi="宋体" w:hint="eastAsia"/>
          <w:color w:val="000000"/>
          <w:szCs w:val="28"/>
        </w:rPr>
        <w:t>C.单一产量提升    D.粗放经营方式</w:t>
      </w:r>
    </w:p>
    <w:sectPr w:rsidR="00EA7C77" w:rsidRPr="00F36B44">
      <w:headerReference w:type="even" r:id="rId9"/>
      <w:headerReference w:type="default" r:id="rId10"/>
      <w:footerReference w:type="even" r:id="rId11"/>
      <w:footerReference w:type="default" r:id="rId12"/>
      <w:headerReference w:type="first" r:id="rId13"/>
      <w:footerReference w:type="first" r:id="rId14"/>
      <w:pgSz w:w="11906" w:h="16838"/>
      <w:pgMar w:top="2154" w:right="2438" w:bottom="1984" w:left="1020" w:header="851" w:footer="851" w:gutter="0"/>
      <w:paperSrc w:first="15" w:other="15"/>
      <w:cols w:space="425"/>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1C20B" w14:textId="77777777" w:rsidR="007A138C" w:rsidRDefault="007A138C">
      <w:pPr>
        <w:ind w:firstLine="560"/>
      </w:pPr>
      <w:r>
        <w:separator/>
      </w:r>
    </w:p>
  </w:endnote>
  <w:endnote w:type="continuationSeparator" w:id="0">
    <w:p w14:paraId="70B2C129" w14:textId="77777777" w:rsidR="007A138C" w:rsidRDefault="007A138C">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374A" w14:textId="77777777" w:rsidR="00EA7C77" w:rsidRDefault="00000000">
    <w:pPr>
      <w:pStyle w:val="a9"/>
      <w:framePr w:wrap="around" w:vAnchor="text" w:hAnchor="margin" w:xAlign="right" w:y="1"/>
      <w:ind w:firstLine="420"/>
      <w:rPr>
        <w:rStyle w:val="af"/>
      </w:rPr>
    </w:pPr>
    <w:r>
      <w:rPr>
        <w:rStyle w:val="af"/>
      </w:rPr>
      <w:fldChar w:fldCharType="begin"/>
    </w:r>
    <w:r>
      <w:rPr>
        <w:rStyle w:val="af"/>
      </w:rPr>
      <w:instrText xml:space="preserve">PAGE  </w:instrText>
    </w:r>
    <w:r>
      <w:rPr>
        <w:rStyle w:val="af"/>
      </w:rPr>
      <w:fldChar w:fldCharType="end"/>
    </w:r>
  </w:p>
  <w:p w14:paraId="2388DBD7" w14:textId="77777777" w:rsidR="00EA7C77" w:rsidRDefault="00EA7C77">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854E" w14:textId="77777777" w:rsidR="00EA7C77" w:rsidRDefault="00000000">
    <w:pPr>
      <w:pStyle w:val="a9"/>
      <w:ind w:rightChars="129" w:right="361" w:firstLine="360"/>
    </w:pPr>
    <w:r>
      <w:rPr>
        <w:noProof/>
      </w:rPr>
      <mc:AlternateContent>
        <mc:Choice Requires="wps">
          <w:drawing>
            <wp:anchor distT="0" distB="0" distL="114300" distR="114300" simplePos="0" relativeHeight="251659264" behindDoc="0" locked="0" layoutInCell="1" allowOverlap="1" wp14:anchorId="3E9CF139" wp14:editId="25DEDF9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37891" w14:textId="77777777" w:rsidR="00EA7C77" w:rsidRDefault="00EA7C77">
                          <w:pPr>
                            <w:ind w:firstLine="5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9CF139"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2337891" w14:textId="77777777" w:rsidR="00EA7C77" w:rsidRDefault="00EA7C77">
                    <w:pPr>
                      <w:ind w:firstLine="560"/>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3C91" w14:textId="77777777" w:rsidR="00EA7C77" w:rsidRDefault="00EA7C77">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24183" w14:textId="77777777" w:rsidR="007A138C" w:rsidRDefault="007A138C">
      <w:pPr>
        <w:ind w:firstLine="560"/>
      </w:pPr>
      <w:r>
        <w:separator/>
      </w:r>
    </w:p>
  </w:footnote>
  <w:footnote w:type="continuationSeparator" w:id="0">
    <w:p w14:paraId="4DC1069C" w14:textId="77777777" w:rsidR="007A138C" w:rsidRDefault="007A138C">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1D76" w14:textId="77777777" w:rsidR="00EA7C77" w:rsidRDefault="00EA7C77">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3751" w14:textId="77777777" w:rsidR="00EA7C77" w:rsidRDefault="00EA7C77">
    <w:pPr>
      <w:pStyle w:val="aa"/>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D581" w14:textId="77777777" w:rsidR="00EA7C77" w:rsidRDefault="00EA7C77">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95D988"/>
    <w:multiLevelType w:val="multilevel"/>
    <w:tmpl w:val="9095D988"/>
    <w:lvl w:ilvl="0">
      <w:start w:val="41"/>
      <w:numFmt w:val="decimal"/>
      <w:lvlText w:val="%1."/>
      <w:lvlJc w:val="left"/>
      <w:pPr>
        <w:ind w:left="0" w:firstLine="0"/>
      </w:pPr>
      <w:rPr>
        <w:rFonts w:hint="eastAsia"/>
      </w:rPr>
    </w:lvl>
    <w:lvl w:ilvl="1">
      <w:start w:val="1"/>
      <w:numFmt w:val="lowerLetter"/>
      <w:lvlText w:val="%2)"/>
      <w:lvlJc w:val="left"/>
      <w:pPr>
        <w:ind w:left="1362" w:hanging="440"/>
      </w:pPr>
      <w:rPr>
        <w:rFonts w:hint="eastAsia"/>
      </w:rPr>
    </w:lvl>
    <w:lvl w:ilvl="2">
      <w:start w:val="1"/>
      <w:numFmt w:val="lowerRoman"/>
      <w:lvlText w:val="%3."/>
      <w:lvlJc w:val="right"/>
      <w:pPr>
        <w:ind w:left="1802" w:hanging="440"/>
      </w:pPr>
      <w:rPr>
        <w:rFonts w:hint="eastAsia"/>
      </w:rPr>
    </w:lvl>
    <w:lvl w:ilvl="3">
      <w:start w:val="1"/>
      <w:numFmt w:val="decimal"/>
      <w:lvlText w:val="%4."/>
      <w:lvlJc w:val="left"/>
      <w:pPr>
        <w:ind w:left="2242" w:hanging="440"/>
      </w:pPr>
      <w:rPr>
        <w:rFonts w:hint="eastAsia"/>
      </w:rPr>
    </w:lvl>
    <w:lvl w:ilvl="4">
      <w:start w:val="1"/>
      <w:numFmt w:val="lowerLetter"/>
      <w:lvlText w:val="%5)"/>
      <w:lvlJc w:val="left"/>
      <w:pPr>
        <w:ind w:left="2682" w:hanging="440"/>
      </w:pPr>
      <w:rPr>
        <w:rFonts w:hint="eastAsia"/>
      </w:rPr>
    </w:lvl>
    <w:lvl w:ilvl="5">
      <w:start w:val="1"/>
      <w:numFmt w:val="lowerRoman"/>
      <w:lvlText w:val="%6."/>
      <w:lvlJc w:val="right"/>
      <w:pPr>
        <w:ind w:left="3122" w:hanging="440"/>
      </w:pPr>
      <w:rPr>
        <w:rFonts w:hint="eastAsia"/>
      </w:rPr>
    </w:lvl>
    <w:lvl w:ilvl="6">
      <w:start w:val="1"/>
      <w:numFmt w:val="decimal"/>
      <w:lvlText w:val="%7."/>
      <w:lvlJc w:val="left"/>
      <w:pPr>
        <w:ind w:left="3562" w:hanging="440"/>
      </w:pPr>
      <w:rPr>
        <w:rFonts w:hint="eastAsia"/>
      </w:rPr>
    </w:lvl>
    <w:lvl w:ilvl="7">
      <w:start w:val="1"/>
      <w:numFmt w:val="lowerLetter"/>
      <w:lvlText w:val="%8)"/>
      <w:lvlJc w:val="left"/>
      <w:pPr>
        <w:ind w:left="4002" w:hanging="440"/>
      </w:pPr>
      <w:rPr>
        <w:rFonts w:hint="eastAsia"/>
      </w:rPr>
    </w:lvl>
    <w:lvl w:ilvl="8">
      <w:start w:val="1"/>
      <w:numFmt w:val="lowerRoman"/>
      <w:lvlText w:val="%9."/>
      <w:lvlJc w:val="right"/>
      <w:pPr>
        <w:ind w:left="4442" w:hanging="440"/>
      </w:pPr>
      <w:rPr>
        <w:rFonts w:hint="eastAsia"/>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2B493BA8"/>
    <w:multiLevelType w:val="multilevel"/>
    <w:tmpl w:val="2B493BA8"/>
    <w:lvl w:ilvl="0">
      <w:start w:val="1"/>
      <w:numFmt w:val="decimal"/>
      <w:lvlText w:val="%1."/>
      <w:lvlJc w:val="left"/>
      <w:pPr>
        <w:ind w:left="0" w:firstLine="482"/>
      </w:pPr>
      <w:rPr>
        <w:rFonts w:hint="eastAsia"/>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num w:numId="1" w16cid:durableId="1035620495">
    <w:abstractNumId w:val="1"/>
  </w:num>
  <w:num w:numId="2" w16cid:durableId="587688660">
    <w:abstractNumId w:val="2"/>
  </w:num>
  <w:num w:numId="3" w16cid:durableId="153924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8"/>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wNjQzMmIwNWUzM2M3NDc5ZGI0NzI4ZWNkYmM3ZWEifQ=="/>
  </w:docVars>
  <w:rsids>
    <w:rsidRoot w:val="00936150"/>
    <w:rsid w:val="000003BC"/>
    <w:rsid w:val="00005A82"/>
    <w:rsid w:val="00007FA0"/>
    <w:rsid w:val="0001048E"/>
    <w:rsid w:val="00011520"/>
    <w:rsid w:val="0001178D"/>
    <w:rsid w:val="0001228F"/>
    <w:rsid w:val="00012E20"/>
    <w:rsid w:val="000201D9"/>
    <w:rsid w:val="00023494"/>
    <w:rsid w:val="000244BF"/>
    <w:rsid w:val="00025298"/>
    <w:rsid w:val="000320E7"/>
    <w:rsid w:val="000322B2"/>
    <w:rsid w:val="00034EDD"/>
    <w:rsid w:val="0003555F"/>
    <w:rsid w:val="000443BF"/>
    <w:rsid w:val="00054F7C"/>
    <w:rsid w:val="00055926"/>
    <w:rsid w:val="0005623F"/>
    <w:rsid w:val="00057FB6"/>
    <w:rsid w:val="0006370E"/>
    <w:rsid w:val="00063718"/>
    <w:rsid w:val="0006492F"/>
    <w:rsid w:val="00066C2F"/>
    <w:rsid w:val="00070BA0"/>
    <w:rsid w:val="00074EF5"/>
    <w:rsid w:val="00075247"/>
    <w:rsid w:val="00081E1E"/>
    <w:rsid w:val="0008236F"/>
    <w:rsid w:val="00082862"/>
    <w:rsid w:val="00083ABD"/>
    <w:rsid w:val="00084777"/>
    <w:rsid w:val="00085FE0"/>
    <w:rsid w:val="00093AC0"/>
    <w:rsid w:val="00095026"/>
    <w:rsid w:val="00095239"/>
    <w:rsid w:val="00095E0C"/>
    <w:rsid w:val="000A0831"/>
    <w:rsid w:val="000A4313"/>
    <w:rsid w:val="000A5109"/>
    <w:rsid w:val="000A6E6E"/>
    <w:rsid w:val="000B0505"/>
    <w:rsid w:val="000B44D4"/>
    <w:rsid w:val="000C2254"/>
    <w:rsid w:val="000C55F2"/>
    <w:rsid w:val="000C5806"/>
    <w:rsid w:val="000C79CF"/>
    <w:rsid w:val="000D47AC"/>
    <w:rsid w:val="000D7250"/>
    <w:rsid w:val="000D7CA0"/>
    <w:rsid w:val="000E0DCB"/>
    <w:rsid w:val="000E1076"/>
    <w:rsid w:val="000E5B40"/>
    <w:rsid w:val="000E744F"/>
    <w:rsid w:val="000F10AF"/>
    <w:rsid w:val="000F1CF1"/>
    <w:rsid w:val="000F3E6F"/>
    <w:rsid w:val="000F4253"/>
    <w:rsid w:val="000F7FEC"/>
    <w:rsid w:val="001003DE"/>
    <w:rsid w:val="00100984"/>
    <w:rsid w:val="001058D4"/>
    <w:rsid w:val="00107E7F"/>
    <w:rsid w:val="00110616"/>
    <w:rsid w:val="001132CB"/>
    <w:rsid w:val="00113FF0"/>
    <w:rsid w:val="001151C5"/>
    <w:rsid w:val="0011526A"/>
    <w:rsid w:val="001170D0"/>
    <w:rsid w:val="00117525"/>
    <w:rsid w:val="00120CD0"/>
    <w:rsid w:val="00120E1D"/>
    <w:rsid w:val="00124267"/>
    <w:rsid w:val="00127E2C"/>
    <w:rsid w:val="00132067"/>
    <w:rsid w:val="001351F3"/>
    <w:rsid w:val="001361D3"/>
    <w:rsid w:val="00140291"/>
    <w:rsid w:val="00140B2F"/>
    <w:rsid w:val="001419F2"/>
    <w:rsid w:val="00141EC7"/>
    <w:rsid w:val="00142099"/>
    <w:rsid w:val="00143D33"/>
    <w:rsid w:val="001444B6"/>
    <w:rsid w:val="00144DCE"/>
    <w:rsid w:val="0014639B"/>
    <w:rsid w:val="00147DBB"/>
    <w:rsid w:val="00147F79"/>
    <w:rsid w:val="00150AF5"/>
    <w:rsid w:val="00154D55"/>
    <w:rsid w:val="00155A53"/>
    <w:rsid w:val="0015732F"/>
    <w:rsid w:val="00160A7B"/>
    <w:rsid w:val="0016338F"/>
    <w:rsid w:val="0016518F"/>
    <w:rsid w:val="00165546"/>
    <w:rsid w:val="00174488"/>
    <w:rsid w:val="00174554"/>
    <w:rsid w:val="00175BAE"/>
    <w:rsid w:val="00182070"/>
    <w:rsid w:val="001829D6"/>
    <w:rsid w:val="00183E36"/>
    <w:rsid w:val="0018512D"/>
    <w:rsid w:val="00190C5C"/>
    <w:rsid w:val="00190D68"/>
    <w:rsid w:val="00191D6F"/>
    <w:rsid w:val="001927FA"/>
    <w:rsid w:val="00195FD1"/>
    <w:rsid w:val="001968C9"/>
    <w:rsid w:val="001A2004"/>
    <w:rsid w:val="001A24D6"/>
    <w:rsid w:val="001A3635"/>
    <w:rsid w:val="001A3B6A"/>
    <w:rsid w:val="001A4419"/>
    <w:rsid w:val="001B1E29"/>
    <w:rsid w:val="001B2D38"/>
    <w:rsid w:val="001B4140"/>
    <w:rsid w:val="001B60EE"/>
    <w:rsid w:val="001B78B2"/>
    <w:rsid w:val="001C1FB4"/>
    <w:rsid w:val="001C2934"/>
    <w:rsid w:val="001C3F44"/>
    <w:rsid w:val="001C46AA"/>
    <w:rsid w:val="001C58DD"/>
    <w:rsid w:val="001C7AF8"/>
    <w:rsid w:val="001D10CD"/>
    <w:rsid w:val="001D4CC6"/>
    <w:rsid w:val="001D653E"/>
    <w:rsid w:val="001D6A80"/>
    <w:rsid w:val="001D76C4"/>
    <w:rsid w:val="001E0110"/>
    <w:rsid w:val="001E0B0E"/>
    <w:rsid w:val="001E217D"/>
    <w:rsid w:val="001E21D8"/>
    <w:rsid w:val="001E35AC"/>
    <w:rsid w:val="001E3FD1"/>
    <w:rsid w:val="001E4AD9"/>
    <w:rsid w:val="001E6281"/>
    <w:rsid w:val="001F053B"/>
    <w:rsid w:val="001F32CC"/>
    <w:rsid w:val="001F58E9"/>
    <w:rsid w:val="001F634A"/>
    <w:rsid w:val="0020101C"/>
    <w:rsid w:val="00201689"/>
    <w:rsid w:val="00201A45"/>
    <w:rsid w:val="00201D45"/>
    <w:rsid w:val="00201FEE"/>
    <w:rsid w:val="00206225"/>
    <w:rsid w:val="00210178"/>
    <w:rsid w:val="002104A6"/>
    <w:rsid w:val="00212D72"/>
    <w:rsid w:val="002142EC"/>
    <w:rsid w:val="00215CDE"/>
    <w:rsid w:val="00216F0C"/>
    <w:rsid w:val="00222E39"/>
    <w:rsid w:val="00227597"/>
    <w:rsid w:val="002275BE"/>
    <w:rsid w:val="00233176"/>
    <w:rsid w:val="00233539"/>
    <w:rsid w:val="00233C85"/>
    <w:rsid w:val="00233D4C"/>
    <w:rsid w:val="00233FEF"/>
    <w:rsid w:val="00234C9D"/>
    <w:rsid w:val="00234D4D"/>
    <w:rsid w:val="0024421B"/>
    <w:rsid w:val="002460F8"/>
    <w:rsid w:val="00247CA6"/>
    <w:rsid w:val="002504AC"/>
    <w:rsid w:val="0025167E"/>
    <w:rsid w:val="00251A5A"/>
    <w:rsid w:val="00252CB3"/>
    <w:rsid w:val="00253BE7"/>
    <w:rsid w:val="00262F66"/>
    <w:rsid w:val="0026339D"/>
    <w:rsid w:val="00266BAD"/>
    <w:rsid w:val="00267D7A"/>
    <w:rsid w:val="00267F10"/>
    <w:rsid w:val="00271F6F"/>
    <w:rsid w:val="00272037"/>
    <w:rsid w:val="002755BE"/>
    <w:rsid w:val="00276755"/>
    <w:rsid w:val="00276B31"/>
    <w:rsid w:val="00276F30"/>
    <w:rsid w:val="0028535A"/>
    <w:rsid w:val="002859D3"/>
    <w:rsid w:val="00290005"/>
    <w:rsid w:val="00291562"/>
    <w:rsid w:val="00291B94"/>
    <w:rsid w:val="00292626"/>
    <w:rsid w:val="00294E59"/>
    <w:rsid w:val="0029603A"/>
    <w:rsid w:val="002971E3"/>
    <w:rsid w:val="002A0ACC"/>
    <w:rsid w:val="002A12D2"/>
    <w:rsid w:val="002A3C84"/>
    <w:rsid w:val="002A4B2B"/>
    <w:rsid w:val="002A4EC5"/>
    <w:rsid w:val="002A6842"/>
    <w:rsid w:val="002B1D7B"/>
    <w:rsid w:val="002B22B4"/>
    <w:rsid w:val="002B33C3"/>
    <w:rsid w:val="002B4F2E"/>
    <w:rsid w:val="002B6843"/>
    <w:rsid w:val="002B6C6C"/>
    <w:rsid w:val="002B7128"/>
    <w:rsid w:val="002C06CF"/>
    <w:rsid w:val="002D14B5"/>
    <w:rsid w:val="002D2085"/>
    <w:rsid w:val="002D58F4"/>
    <w:rsid w:val="002D5AD4"/>
    <w:rsid w:val="002D5DA5"/>
    <w:rsid w:val="002E2DF7"/>
    <w:rsid w:val="002E59FD"/>
    <w:rsid w:val="002F0974"/>
    <w:rsid w:val="002F0BDC"/>
    <w:rsid w:val="002F2D9E"/>
    <w:rsid w:val="002F49C4"/>
    <w:rsid w:val="002F6ADF"/>
    <w:rsid w:val="002F6E8B"/>
    <w:rsid w:val="003035AC"/>
    <w:rsid w:val="00303B85"/>
    <w:rsid w:val="00303F31"/>
    <w:rsid w:val="00313207"/>
    <w:rsid w:val="00313C8C"/>
    <w:rsid w:val="0031481A"/>
    <w:rsid w:val="0031548B"/>
    <w:rsid w:val="003177C5"/>
    <w:rsid w:val="003206D0"/>
    <w:rsid w:val="00320B61"/>
    <w:rsid w:val="00321BBE"/>
    <w:rsid w:val="00325E23"/>
    <w:rsid w:val="00326DAD"/>
    <w:rsid w:val="00327257"/>
    <w:rsid w:val="00331B57"/>
    <w:rsid w:val="00332FBF"/>
    <w:rsid w:val="0033395C"/>
    <w:rsid w:val="00337871"/>
    <w:rsid w:val="0034198C"/>
    <w:rsid w:val="00343BD0"/>
    <w:rsid w:val="0035129B"/>
    <w:rsid w:val="00351FD8"/>
    <w:rsid w:val="0035222E"/>
    <w:rsid w:val="003538C1"/>
    <w:rsid w:val="00356953"/>
    <w:rsid w:val="00357165"/>
    <w:rsid w:val="00367AEC"/>
    <w:rsid w:val="00370697"/>
    <w:rsid w:val="0037239B"/>
    <w:rsid w:val="0037354E"/>
    <w:rsid w:val="00376321"/>
    <w:rsid w:val="003900EB"/>
    <w:rsid w:val="00391404"/>
    <w:rsid w:val="00391F7B"/>
    <w:rsid w:val="00394B96"/>
    <w:rsid w:val="003A2C7D"/>
    <w:rsid w:val="003A3C51"/>
    <w:rsid w:val="003A6D3E"/>
    <w:rsid w:val="003B682B"/>
    <w:rsid w:val="003B70F9"/>
    <w:rsid w:val="003B7C94"/>
    <w:rsid w:val="003B7FE0"/>
    <w:rsid w:val="003C0148"/>
    <w:rsid w:val="003C2952"/>
    <w:rsid w:val="003C5698"/>
    <w:rsid w:val="003C5A4F"/>
    <w:rsid w:val="003C6247"/>
    <w:rsid w:val="003C68CE"/>
    <w:rsid w:val="003C7EBE"/>
    <w:rsid w:val="003D3C86"/>
    <w:rsid w:val="003D3D24"/>
    <w:rsid w:val="003E0603"/>
    <w:rsid w:val="003E176C"/>
    <w:rsid w:val="003E38B8"/>
    <w:rsid w:val="003E3C17"/>
    <w:rsid w:val="003E5C4A"/>
    <w:rsid w:val="003E5F25"/>
    <w:rsid w:val="003E7948"/>
    <w:rsid w:val="003F35A8"/>
    <w:rsid w:val="003F5022"/>
    <w:rsid w:val="003F6753"/>
    <w:rsid w:val="004025AC"/>
    <w:rsid w:val="004043DC"/>
    <w:rsid w:val="00410D1F"/>
    <w:rsid w:val="00415CF5"/>
    <w:rsid w:val="004174C8"/>
    <w:rsid w:val="004206CA"/>
    <w:rsid w:val="004255DD"/>
    <w:rsid w:val="00431AC1"/>
    <w:rsid w:val="00431C07"/>
    <w:rsid w:val="0043275A"/>
    <w:rsid w:val="00435238"/>
    <w:rsid w:val="004409F7"/>
    <w:rsid w:val="0044477D"/>
    <w:rsid w:val="0044531D"/>
    <w:rsid w:val="00445BD1"/>
    <w:rsid w:val="004475AD"/>
    <w:rsid w:val="0045136A"/>
    <w:rsid w:val="00455942"/>
    <w:rsid w:val="004601C2"/>
    <w:rsid w:val="00460F7F"/>
    <w:rsid w:val="00466C86"/>
    <w:rsid w:val="00470D49"/>
    <w:rsid w:val="0047135F"/>
    <w:rsid w:val="00472561"/>
    <w:rsid w:val="004727BD"/>
    <w:rsid w:val="004826F8"/>
    <w:rsid w:val="004856E9"/>
    <w:rsid w:val="00486A02"/>
    <w:rsid w:val="00490402"/>
    <w:rsid w:val="0049289E"/>
    <w:rsid w:val="004946B1"/>
    <w:rsid w:val="004A0AD2"/>
    <w:rsid w:val="004A0BB0"/>
    <w:rsid w:val="004A5551"/>
    <w:rsid w:val="004A65FD"/>
    <w:rsid w:val="004A7EC9"/>
    <w:rsid w:val="004B275E"/>
    <w:rsid w:val="004B2E7F"/>
    <w:rsid w:val="004B2EBE"/>
    <w:rsid w:val="004B3BB9"/>
    <w:rsid w:val="004B52BE"/>
    <w:rsid w:val="004B7303"/>
    <w:rsid w:val="004B7F29"/>
    <w:rsid w:val="004C3AFC"/>
    <w:rsid w:val="004C4C81"/>
    <w:rsid w:val="004C57CA"/>
    <w:rsid w:val="004C6216"/>
    <w:rsid w:val="004C6ED2"/>
    <w:rsid w:val="004D16C3"/>
    <w:rsid w:val="004D5B5A"/>
    <w:rsid w:val="004E070E"/>
    <w:rsid w:val="004E1546"/>
    <w:rsid w:val="004E1B97"/>
    <w:rsid w:val="004E28ED"/>
    <w:rsid w:val="004F11D9"/>
    <w:rsid w:val="004F1401"/>
    <w:rsid w:val="004F4A23"/>
    <w:rsid w:val="004F4B3E"/>
    <w:rsid w:val="004F4D8B"/>
    <w:rsid w:val="004F5DE7"/>
    <w:rsid w:val="004F6845"/>
    <w:rsid w:val="00500395"/>
    <w:rsid w:val="00500F2A"/>
    <w:rsid w:val="00502302"/>
    <w:rsid w:val="00503F22"/>
    <w:rsid w:val="005064F4"/>
    <w:rsid w:val="00510764"/>
    <w:rsid w:val="00510A70"/>
    <w:rsid w:val="0051553D"/>
    <w:rsid w:val="005208D3"/>
    <w:rsid w:val="0052231D"/>
    <w:rsid w:val="00532AC6"/>
    <w:rsid w:val="0053625C"/>
    <w:rsid w:val="00536338"/>
    <w:rsid w:val="00540355"/>
    <w:rsid w:val="0054043A"/>
    <w:rsid w:val="00542C54"/>
    <w:rsid w:val="00547ABC"/>
    <w:rsid w:val="00547E98"/>
    <w:rsid w:val="00552386"/>
    <w:rsid w:val="0055510E"/>
    <w:rsid w:val="00556921"/>
    <w:rsid w:val="005626BB"/>
    <w:rsid w:val="005650EF"/>
    <w:rsid w:val="00567278"/>
    <w:rsid w:val="0056774F"/>
    <w:rsid w:val="005766E2"/>
    <w:rsid w:val="00576D7B"/>
    <w:rsid w:val="00584951"/>
    <w:rsid w:val="00590D89"/>
    <w:rsid w:val="00595431"/>
    <w:rsid w:val="005976DF"/>
    <w:rsid w:val="00597A0C"/>
    <w:rsid w:val="005A1A16"/>
    <w:rsid w:val="005A2DC6"/>
    <w:rsid w:val="005A6EE9"/>
    <w:rsid w:val="005A7C4C"/>
    <w:rsid w:val="005B0F8D"/>
    <w:rsid w:val="005B1501"/>
    <w:rsid w:val="005B2AFF"/>
    <w:rsid w:val="005B2E79"/>
    <w:rsid w:val="005B39C5"/>
    <w:rsid w:val="005B57A0"/>
    <w:rsid w:val="005B669E"/>
    <w:rsid w:val="005B6880"/>
    <w:rsid w:val="005C0140"/>
    <w:rsid w:val="005C2E87"/>
    <w:rsid w:val="005C411B"/>
    <w:rsid w:val="005D2F2B"/>
    <w:rsid w:val="005D4C34"/>
    <w:rsid w:val="005E1286"/>
    <w:rsid w:val="005E4D79"/>
    <w:rsid w:val="005E59C0"/>
    <w:rsid w:val="005E5F9F"/>
    <w:rsid w:val="005F0DE9"/>
    <w:rsid w:val="005F196C"/>
    <w:rsid w:val="005F3425"/>
    <w:rsid w:val="005F422A"/>
    <w:rsid w:val="005F4C0D"/>
    <w:rsid w:val="005F7F60"/>
    <w:rsid w:val="006003E0"/>
    <w:rsid w:val="00601C06"/>
    <w:rsid w:val="00602E5A"/>
    <w:rsid w:val="00605458"/>
    <w:rsid w:val="006056F8"/>
    <w:rsid w:val="00605ED9"/>
    <w:rsid w:val="00611050"/>
    <w:rsid w:val="00620ECF"/>
    <w:rsid w:val="00621044"/>
    <w:rsid w:val="006226B3"/>
    <w:rsid w:val="006229CC"/>
    <w:rsid w:val="00622A56"/>
    <w:rsid w:val="006256A2"/>
    <w:rsid w:val="00632F7A"/>
    <w:rsid w:val="00634039"/>
    <w:rsid w:val="00635B94"/>
    <w:rsid w:val="00635EFC"/>
    <w:rsid w:val="006364E1"/>
    <w:rsid w:val="0063656C"/>
    <w:rsid w:val="006403AB"/>
    <w:rsid w:val="00641765"/>
    <w:rsid w:val="00643957"/>
    <w:rsid w:val="00645626"/>
    <w:rsid w:val="00645AC5"/>
    <w:rsid w:val="00646E28"/>
    <w:rsid w:val="00652652"/>
    <w:rsid w:val="00652FC1"/>
    <w:rsid w:val="00653F42"/>
    <w:rsid w:val="00655643"/>
    <w:rsid w:val="00660522"/>
    <w:rsid w:val="006607A8"/>
    <w:rsid w:val="0066263D"/>
    <w:rsid w:val="006651C4"/>
    <w:rsid w:val="0067048B"/>
    <w:rsid w:val="006720EC"/>
    <w:rsid w:val="006721E9"/>
    <w:rsid w:val="00673827"/>
    <w:rsid w:val="00673845"/>
    <w:rsid w:val="00674BDD"/>
    <w:rsid w:val="0067549F"/>
    <w:rsid w:val="006765DF"/>
    <w:rsid w:val="0067713B"/>
    <w:rsid w:val="00680AA9"/>
    <w:rsid w:val="00684FEB"/>
    <w:rsid w:val="0068631B"/>
    <w:rsid w:val="0068705D"/>
    <w:rsid w:val="006875CF"/>
    <w:rsid w:val="00692025"/>
    <w:rsid w:val="00692951"/>
    <w:rsid w:val="006968A4"/>
    <w:rsid w:val="006A1021"/>
    <w:rsid w:val="006A2D41"/>
    <w:rsid w:val="006A4B1D"/>
    <w:rsid w:val="006A69A3"/>
    <w:rsid w:val="006B1C8A"/>
    <w:rsid w:val="006B34C0"/>
    <w:rsid w:val="006B4732"/>
    <w:rsid w:val="006B7706"/>
    <w:rsid w:val="006B77D2"/>
    <w:rsid w:val="006B7A31"/>
    <w:rsid w:val="006C1CB0"/>
    <w:rsid w:val="006C213B"/>
    <w:rsid w:val="006C286D"/>
    <w:rsid w:val="006C5F4E"/>
    <w:rsid w:val="006D49FC"/>
    <w:rsid w:val="006D6353"/>
    <w:rsid w:val="006D6CDF"/>
    <w:rsid w:val="006D76DC"/>
    <w:rsid w:val="006E2172"/>
    <w:rsid w:val="006E4D82"/>
    <w:rsid w:val="006E5A2C"/>
    <w:rsid w:val="006F0F8E"/>
    <w:rsid w:val="006F2DFA"/>
    <w:rsid w:val="006F6D46"/>
    <w:rsid w:val="006F793C"/>
    <w:rsid w:val="006F7D63"/>
    <w:rsid w:val="00700A68"/>
    <w:rsid w:val="00701668"/>
    <w:rsid w:val="00701908"/>
    <w:rsid w:val="00701D37"/>
    <w:rsid w:val="00701E7A"/>
    <w:rsid w:val="00704332"/>
    <w:rsid w:val="007047BF"/>
    <w:rsid w:val="0070647B"/>
    <w:rsid w:val="00706C92"/>
    <w:rsid w:val="00711317"/>
    <w:rsid w:val="007123FE"/>
    <w:rsid w:val="0071392E"/>
    <w:rsid w:val="007141DC"/>
    <w:rsid w:val="00716051"/>
    <w:rsid w:val="007171D5"/>
    <w:rsid w:val="00717E3A"/>
    <w:rsid w:val="007220D3"/>
    <w:rsid w:val="00723179"/>
    <w:rsid w:val="007241A7"/>
    <w:rsid w:val="007256B0"/>
    <w:rsid w:val="00725FF0"/>
    <w:rsid w:val="00731184"/>
    <w:rsid w:val="0073273A"/>
    <w:rsid w:val="00736CF4"/>
    <w:rsid w:val="00737A42"/>
    <w:rsid w:val="00740024"/>
    <w:rsid w:val="0074076B"/>
    <w:rsid w:val="00740994"/>
    <w:rsid w:val="00740DBD"/>
    <w:rsid w:val="00746785"/>
    <w:rsid w:val="00747DD8"/>
    <w:rsid w:val="00756018"/>
    <w:rsid w:val="0076066A"/>
    <w:rsid w:val="00764439"/>
    <w:rsid w:val="00765070"/>
    <w:rsid w:val="007667FC"/>
    <w:rsid w:val="0077064F"/>
    <w:rsid w:val="00772F4E"/>
    <w:rsid w:val="007801A1"/>
    <w:rsid w:val="00781BF5"/>
    <w:rsid w:val="007821D8"/>
    <w:rsid w:val="00783D5D"/>
    <w:rsid w:val="007858CC"/>
    <w:rsid w:val="0079030C"/>
    <w:rsid w:val="00791B21"/>
    <w:rsid w:val="007926ED"/>
    <w:rsid w:val="007938A1"/>
    <w:rsid w:val="00795BC1"/>
    <w:rsid w:val="00795D70"/>
    <w:rsid w:val="00795F74"/>
    <w:rsid w:val="00797633"/>
    <w:rsid w:val="007A0DA4"/>
    <w:rsid w:val="007A138C"/>
    <w:rsid w:val="007A2082"/>
    <w:rsid w:val="007A25CA"/>
    <w:rsid w:val="007A26FE"/>
    <w:rsid w:val="007A344F"/>
    <w:rsid w:val="007A4DA9"/>
    <w:rsid w:val="007A5951"/>
    <w:rsid w:val="007A5953"/>
    <w:rsid w:val="007B3CA3"/>
    <w:rsid w:val="007B6E29"/>
    <w:rsid w:val="007C121D"/>
    <w:rsid w:val="007C1CF6"/>
    <w:rsid w:val="007C1D0E"/>
    <w:rsid w:val="007C28E4"/>
    <w:rsid w:val="007D07D1"/>
    <w:rsid w:val="007D219E"/>
    <w:rsid w:val="007D3938"/>
    <w:rsid w:val="007D450F"/>
    <w:rsid w:val="007D4907"/>
    <w:rsid w:val="007E3FA7"/>
    <w:rsid w:val="007E65E9"/>
    <w:rsid w:val="007F0827"/>
    <w:rsid w:val="007F2BAF"/>
    <w:rsid w:val="00801E61"/>
    <w:rsid w:val="0080309D"/>
    <w:rsid w:val="008030AE"/>
    <w:rsid w:val="00813DBC"/>
    <w:rsid w:val="00820DC9"/>
    <w:rsid w:val="00822187"/>
    <w:rsid w:val="008226C3"/>
    <w:rsid w:val="00825CCB"/>
    <w:rsid w:val="00832E89"/>
    <w:rsid w:val="00834A57"/>
    <w:rsid w:val="00835AD6"/>
    <w:rsid w:val="0083633A"/>
    <w:rsid w:val="00840191"/>
    <w:rsid w:val="00840407"/>
    <w:rsid w:val="00841FB8"/>
    <w:rsid w:val="00843412"/>
    <w:rsid w:val="008440CA"/>
    <w:rsid w:val="00844602"/>
    <w:rsid w:val="00845080"/>
    <w:rsid w:val="0085011D"/>
    <w:rsid w:val="008510C3"/>
    <w:rsid w:val="00851411"/>
    <w:rsid w:val="00851A2E"/>
    <w:rsid w:val="00852708"/>
    <w:rsid w:val="00853DB6"/>
    <w:rsid w:val="008570D5"/>
    <w:rsid w:val="00861044"/>
    <w:rsid w:val="00863E7D"/>
    <w:rsid w:val="00865084"/>
    <w:rsid w:val="00865592"/>
    <w:rsid w:val="00866C28"/>
    <w:rsid w:val="00867333"/>
    <w:rsid w:val="00867EFD"/>
    <w:rsid w:val="008736A2"/>
    <w:rsid w:val="0087625B"/>
    <w:rsid w:val="0087687B"/>
    <w:rsid w:val="008770A3"/>
    <w:rsid w:val="00880D30"/>
    <w:rsid w:val="00881416"/>
    <w:rsid w:val="008815D9"/>
    <w:rsid w:val="008829BF"/>
    <w:rsid w:val="00883D5B"/>
    <w:rsid w:val="00884E61"/>
    <w:rsid w:val="00887CAF"/>
    <w:rsid w:val="00890226"/>
    <w:rsid w:val="00893187"/>
    <w:rsid w:val="00893230"/>
    <w:rsid w:val="008977DD"/>
    <w:rsid w:val="008A01A2"/>
    <w:rsid w:val="008A0878"/>
    <w:rsid w:val="008A0C91"/>
    <w:rsid w:val="008A54A5"/>
    <w:rsid w:val="008A636C"/>
    <w:rsid w:val="008A7D28"/>
    <w:rsid w:val="008B0B22"/>
    <w:rsid w:val="008B5A7F"/>
    <w:rsid w:val="008B5CFB"/>
    <w:rsid w:val="008B5EF3"/>
    <w:rsid w:val="008C5422"/>
    <w:rsid w:val="008D098A"/>
    <w:rsid w:val="008D2458"/>
    <w:rsid w:val="008D2C0E"/>
    <w:rsid w:val="008D3E4D"/>
    <w:rsid w:val="008D40EB"/>
    <w:rsid w:val="008D611A"/>
    <w:rsid w:val="008E2232"/>
    <w:rsid w:val="008E227D"/>
    <w:rsid w:val="008E4589"/>
    <w:rsid w:val="008E5205"/>
    <w:rsid w:val="008E5D5F"/>
    <w:rsid w:val="008E5E8C"/>
    <w:rsid w:val="008E79E3"/>
    <w:rsid w:val="008F20E9"/>
    <w:rsid w:val="008F4597"/>
    <w:rsid w:val="008F4618"/>
    <w:rsid w:val="008F4A5A"/>
    <w:rsid w:val="00900755"/>
    <w:rsid w:val="00900FC3"/>
    <w:rsid w:val="00904561"/>
    <w:rsid w:val="00914528"/>
    <w:rsid w:val="00914C03"/>
    <w:rsid w:val="0091506F"/>
    <w:rsid w:val="00917768"/>
    <w:rsid w:val="009205E7"/>
    <w:rsid w:val="009235C9"/>
    <w:rsid w:val="00923F80"/>
    <w:rsid w:val="00924207"/>
    <w:rsid w:val="00924DA7"/>
    <w:rsid w:val="00924E04"/>
    <w:rsid w:val="009252A5"/>
    <w:rsid w:val="0092605D"/>
    <w:rsid w:val="00931CC3"/>
    <w:rsid w:val="0093238A"/>
    <w:rsid w:val="009335B2"/>
    <w:rsid w:val="009336CD"/>
    <w:rsid w:val="00936150"/>
    <w:rsid w:val="00940B61"/>
    <w:rsid w:val="00954762"/>
    <w:rsid w:val="009547E4"/>
    <w:rsid w:val="00954AB3"/>
    <w:rsid w:val="00956C26"/>
    <w:rsid w:val="00962EDD"/>
    <w:rsid w:val="0096540D"/>
    <w:rsid w:val="00965D6D"/>
    <w:rsid w:val="009665CD"/>
    <w:rsid w:val="00966C3B"/>
    <w:rsid w:val="00967714"/>
    <w:rsid w:val="00971409"/>
    <w:rsid w:val="00972994"/>
    <w:rsid w:val="00972B20"/>
    <w:rsid w:val="00973E24"/>
    <w:rsid w:val="00974414"/>
    <w:rsid w:val="00976674"/>
    <w:rsid w:val="00983484"/>
    <w:rsid w:val="00983C96"/>
    <w:rsid w:val="009853CD"/>
    <w:rsid w:val="0099094D"/>
    <w:rsid w:val="0099435E"/>
    <w:rsid w:val="009A2222"/>
    <w:rsid w:val="009A29A2"/>
    <w:rsid w:val="009A37E5"/>
    <w:rsid w:val="009A3AED"/>
    <w:rsid w:val="009A3D02"/>
    <w:rsid w:val="009A6771"/>
    <w:rsid w:val="009A780B"/>
    <w:rsid w:val="009B06CD"/>
    <w:rsid w:val="009B1A7B"/>
    <w:rsid w:val="009B3165"/>
    <w:rsid w:val="009B34AB"/>
    <w:rsid w:val="009B387C"/>
    <w:rsid w:val="009C0A7B"/>
    <w:rsid w:val="009C23CE"/>
    <w:rsid w:val="009C4085"/>
    <w:rsid w:val="009C4EE2"/>
    <w:rsid w:val="009C536C"/>
    <w:rsid w:val="009C574F"/>
    <w:rsid w:val="009C6095"/>
    <w:rsid w:val="009C6CB5"/>
    <w:rsid w:val="009C79D7"/>
    <w:rsid w:val="009D08EC"/>
    <w:rsid w:val="009D1C9C"/>
    <w:rsid w:val="009D2062"/>
    <w:rsid w:val="009D2B48"/>
    <w:rsid w:val="009D36D5"/>
    <w:rsid w:val="009D529E"/>
    <w:rsid w:val="009E2352"/>
    <w:rsid w:val="009E4A22"/>
    <w:rsid w:val="009E64EB"/>
    <w:rsid w:val="009E7F4D"/>
    <w:rsid w:val="009F0A38"/>
    <w:rsid w:val="009F4C96"/>
    <w:rsid w:val="00A00A50"/>
    <w:rsid w:val="00A02EC4"/>
    <w:rsid w:val="00A04783"/>
    <w:rsid w:val="00A05C8C"/>
    <w:rsid w:val="00A076F2"/>
    <w:rsid w:val="00A11490"/>
    <w:rsid w:val="00A11A3F"/>
    <w:rsid w:val="00A1715E"/>
    <w:rsid w:val="00A17D7D"/>
    <w:rsid w:val="00A17E6C"/>
    <w:rsid w:val="00A21C6D"/>
    <w:rsid w:val="00A24231"/>
    <w:rsid w:val="00A30DD0"/>
    <w:rsid w:val="00A319BA"/>
    <w:rsid w:val="00A3395A"/>
    <w:rsid w:val="00A33E5C"/>
    <w:rsid w:val="00A40044"/>
    <w:rsid w:val="00A40577"/>
    <w:rsid w:val="00A417DE"/>
    <w:rsid w:val="00A41C2B"/>
    <w:rsid w:val="00A42051"/>
    <w:rsid w:val="00A448E7"/>
    <w:rsid w:val="00A45A10"/>
    <w:rsid w:val="00A467F7"/>
    <w:rsid w:val="00A47894"/>
    <w:rsid w:val="00A53420"/>
    <w:rsid w:val="00A539F7"/>
    <w:rsid w:val="00A54158"/>
    <w:rsid w:val="00A5673F"/>
    <w:rsid w:val="00A57AA5"/>
    <w:rsid w:val="00A64FC3"/>
    <w:rsid w:val="00A6743C"/>
    <w:rsid w:val="00A67E72"/>
    <w:rsid w:val="00A708DC"/>
    <w:rsid w:val="00A717AE"/>
    <w:rsid w:val="00A71B0A"/>
    <w:rsid w:val="00A72506"/>
    <w:rsid w:val="00A80E2E"/>
    <w:rsid w:val="00A82E34"/>
    <w:rsid w:val="00A8325A"/>
    <w:rsid w:val="00A83C2F"/>
    <w:rsid w:val="00A857F5"/>
    <w:rsid w:val="00A8629A"/>
    <w:rsid w:val="00A862FE"/>
    <w:rsid w:val="00A87F3D"/>
    <w:rsid w:val="00A900DD"/>
    <w:rsid w:val="00A908FA"/>
    <w:rsid w:val="00A93D48"/>
    <w:rsid w:val="00AA07B0"/>
    <w:rsid w:val="00AA12A1"/>
    <w:rsid w:val="00AA588E"/>
    <w:rsid w:val="00AA7A65"/>
    <w:rsid w:val="00AB00BC"/>
    <w:rsid w:val="00AB151A"/>
    <w:rsid w:val="00AB3024"/>
    <w:rsid w:val="00AB3A69"/>
    <w:rsid w:val="00AB5058"/>
    <w:rsid w:val="00AC13CC"/>
    <w:rsid w:val="00AC1649"/>
    <w:rsid w:val="00AC2228"/>
    <w:rsid w:val="00AC720E"/>
    <w:rsid w:val="00AD2B0B"/>
    <w:rsid w:val="00AD7446"/>
    <w:rsid w:val="00AE0314"/>
    <w:rsid w:val="00AE0463"/>
    <w:rsid w:val="00AE1EC0"/>
    <w:rsid w:val="00AE652D"/>
    <w:rsid w:val="00AE7601"/>
    <w:rsid w:val="00AE7658"/>
    <w:rsid w:val="00AF0833"/>
    <w:rsid w:val="00AF1E75"/>
    <w:rsid w:val="00AF657F"/>
    <w:rsid w:val="00B00EA3"/>
    <w:rsid w:val="00B01767"/>
    <w:rsid w:val="00B0444D"/>
    <w:rsid w:val="00B06FD8"/>
    <w:rsid w:val="00B0762D"/>
    <w:rsid w:val="00B13085"/>
    <w:rsid w:val="00B13AE0"/>
    <w:rsid w:val="00B14DF8"/>
    <w:rsid w:val="00B15172"/>
    <w:rsid w:val="00B15A92"/>
    <w:rsid w:val="00B17748"/>
    <w:rsid w:val="00B212DD"/>
    <w:rsid w:val="00B22826"/>
    <w:rsid w:val="00B33009"/>
    <w:rsid w:val="00B33842"/>
    <w:rsid w:val="00B35A91"/>
    <w:rsid w:val="00B367BB"/>
    <w:rsid w:val="00B368AD"/>
    <w:rsid w:val="00B41A0C"/>
    <w:rsid w:val="00B4564E"/>
    <w:rsid w:val="00B47050"/>
    <w:rsid w:val="00B4774B"/>
    <w:rsid w:val="00B500C5"/>
    <w:rsid w:val="00B507AA"/>
    <w:rsid w:val="00B51141"/>
    <w:rsid w:val="00B511FD"/>
    <w:rsid w:val="00B52E45"/>
    <w:rsid w:val="00B55AC9"/>
    <w:rsid w:val="00B61E08"/>
    <w:rsid w:val="00B63D91"/>
    <w:rsid w:val="00B64AB0"/>
    <w:rsid w:val="00B65413"/>
    <w:rsid w:val="00B7062E"/>
    <w:rsid w:val="00B70B17"/>
    <w:rsid w:val="00B755E7"/>
    <w:rsid w:val="00B75A26"/>
    <w:rsid w:val="00B75A44"/>
    <w:rsid w:val="00B820F2"/>
    <w:rsid w:val="00B83FC9"/>
    <w:rsid w:val="00B871BE"/>
    <w:rsid w:val="00B90A9E"/>
    <w:rsid w:val="00B9468A"/>
    <w:rsid w:val="00B96C5D"/>
    <w:rsid w:val="00B96F2D"/>
    <w:rsid w:val="00B97667"/>
    <w:rsid w:val="00BA2DE8"/>
    <w:rsid w:val="00BA4C65"/>
    <w:rsid w:val="00BA52AB"/>
    <w:rsid w:val="00BA64C4"/>
    <w:rsid w:val="00BA7E20"/>
    <w:rsid w:val="00BB364B"/>
    <w:rsid w:val="00BB4090"/>
    <w:rsid w:val="00BC094F"/>
    <w:rsid w:val="00BC1517"/>
    <w:rsid w:val="00BC1874"/>
    <w:rsid w:val="00BC49CF"/>
    <w:rsid w:val="00BC7999"/>
    <w:rsid w:val="00BD0DCF"/>
    <w:rsid w:val="00BE04A0"/>
    <w:rsid w:val="00BE2A18"/>
    <w:rsid w:val="00BE65B2"/>
    <w:rsid w:val="00BE694F"/>
    <w:rsid w:val="00BE6D77"/>
    <w:rsid w:val="00BF1072"/>
    <w:rsid w:val="00BF1564"/>
    <w:rsid w:val="00BF5DDB"/>
    <w:rsid w:val="00BF7951"/>
    <w:rsid w:val="00BF7E70"/>
    <w:rsid w:val="00BF7FED"/>
    <w:rsid w:val="00C01639"/>
    <w:rsid w:val="00C01921"/>
    <w:rsid w:val="00C02B2B"/>
    <w:rsid w:val="00C02CAF"/>
    <w:rsid w:val="00C0650C"/>
    <w:rsid w:val="00C06FA1"/>
    <w:rsid w:val="00C136CE"/>
    <w:rsid w:val="00C14525"/>
    <w:rsid w:val="00C15AC7"/>
    <w:rsid w:val="00C16DFE"/>
    <w:rsid w:val="00C1791E"/>
    <w:rsid w:val="00C23C4B"/>
    <w:rsid w:val="00C33B93"/>
    <w:rsid w:val="00C34B1B"/>
    <w:rsid w:val="00C37592"/>
    <w:rsid w:val="00C406AA"/>
    <w:rsid w:val="00C407DF"/>
    <w:rsid w:val="00C414A2"/>
    <w:rsid w:val="00C42504"/>
    <w:rsid w:val="00C43524"/>
    <w:rsid w:val="00C443A0"/>
    <w:rsid w:val="00C46980"/>
    <w:rsid w:val="00C46ADA"/>
    <w:rsid w:val="00C50510"/>
    <w:rsid w:val="00C51072"/>
    <w:rsid w:val="00C52980"/>
    <w:rsid w:val="00C530B1"/>
    <w:rsid w:val="00C54F56"/>
    <w:rsid w:val="00C552D1"/>
    <w:rsid w:val="00C55FBF"/>
    <w:rsid w:val="00C577F2"/>
    <w:rsid w:val="00C671D9"/>
    <w:rsid w:val="00C67A7A"/>
    <w:rsid w:val="00C67B43"/>
    <w:rsid w:val="00C72CA8"/>
    <w:rsid w:val="00C73E8A"/>
    <w:rsid w:val="00C74B78"/>
    <w:rsid w:val="00C82C98"/>
    <w:rsid w:val="00C84605"/>
    <w:rsid w:val="00C8475F"/>
    <w:rsid w:val="00C864ED"/>
    <w:rsid w:val="00C871F3"/>
    <w:rsid w:val="00C87517"/>
    <w:rsid w:val="00C9287C"/>
    <w:rsid w:val="00C94EA2"/>
    <w:rsid w:val="00C951F0"/>
    <w:rsid w:val="00C972AF"/>
    <w:rsid w:val="00CA03A9"/>
    <w:rsid w:val="00CA063A"/>
    <w:rsid w:val="00CA1526"/>
    <w:rsid w:val="00CA271A"/>
    <w:rsid w:val="00CA3197"/>
    <w:rsid w:val="00CA431D"/>
    <w:rsid w:val="00CB29C0"/>
    <w:rsid w:val="00CB3968"/>
    <w:rsid w:val="00CB3DFA"/>
    <w:rsid w:val="00CB50E4"/>
    <w:rsid w:val="00CB6FB1"/>
    <w:rsid w:val="00CC045C"/>
    <w:rsid w:val="00CC0E8D"/>
    <w:rsid w:val="00CC1018"/>
    <w:rsid w:val="00CC2BE2"/>
    <w:rsid w:val="00CC7FEE"/>
    <w:rsid w:val="00CD3BEE"/>
    <w:rsid w:val="00CD5CD8"/>
    <w:rsid w:val="00CE07EB"/>
    <w:rsid w:val="00CF0514"/>
    <w:rsid w:val="00CF42DC"/>
    <w:rsid w:val="00CF5C61"/>
    <w:rsid w:val="00CF7F28"/>
    <w:rsid w:val="00D02485"/>
    <w:rsid w:val="00D0434B"/>
    <w:rsid w:val="00D0641C"/>
    <w:rsid w:val="00D111DA"/>
    <w:rsid w:val="00D14503"/>
    <w:rsid w:val="00D14CD3"/>
    <w:rsid w:val="00D23086"/>
    <w:rsid w:val="00D2713A"/>
    <w:rsid w:val="00D27E14"/>
    <w:rsid w:val="00D329BC"/>
    <w:rsid w:val="00D33B55"/>
    <w:rsid w:val="00D41CDC"/>
    <w:rsid w:val="00D42082"/>
    <w:rsid w:val="00D43883"/>
    <w:rsid w:val="00D448DD"/>
    <w:rsid w:val="00D44AB7"/>
    <w:rsid w:val="00D46F5D"/>
    <w:rsid w:val="00D52299"/>
    <w:rsid w:val="00D52C03"/>
    <w:rsid w:val="00D5348F"/>
    <w:rsid w:val="00D5713A"/>
    <w:rsid w:val="00D624A7"/>
    <w:rsid w:val="00D63513"/>
    <w:rsid w:val="00D64B77"/>
    <w:rsid w:val="00D66F39"/>
    <w:rsid w:val="00D673F7"/>
    <w:rsid w:val="00D70E9B"/>
    <w:rsid w:val="00D7743D"/>
    <w:rsid w:val="00D80A3F"/>
    <w:rsid w:val="00D830D7"/>
    <w:rsid w:val="00D84872"/>
    <w:rsid w:val="00D866E9"/>
    <w:rsid w:val="00D877D3"/>
    <w:rsid w:val="00D87DED"/>
    <w:rsid w:val="00D87E89"/>
    <w:rsid w:val="00D907D7"/>
    <w:rsid w:val="00D90D08"/>
    <w:rsid w:val="00D90DC6"/>
    <w:rsid w:val="00D90FE9"/>
    <w:rsid w:val="00D945DB"/>
    <w:rsid w:val="00D94723"/>
    <w:rsid w:val="00D95231"/>
    <w:rsid w:val="00D96B4E"/>
    <w:rsid w:val="00D97023"/>
    <w:rsid w:val="00DA23EF"/>
    <w:rsid w:val="00DA5ADB"/>
    <w:rsid w:val="00DC1406"/>
    <w:rsid w:val="00DC5068"/>
    <w:rsid w:val="00DC5B12"/>
    <w:rsid w:val="00DC6D43"/>
    <w:rsid w:val="00DC7A41"/>
    <w:rsid w:val="00DC7CE0"/>
    <w:rsid w:val="00DD04DB"/>
    <w:rsid w:val="00DD2A27"/>
    <w:rsid w:val="00DD60CC"/>
    <w:rsid w:val="00DE0A97"/>
    <w:rsid w:val="00DE26E5"/>
    <w:rsid w:val="00DE4362"/>
    <w:rsid w:val="00DE5F06"/>
    <w:rsid w:val="00DF10E7"/>
    <w:rsid w:val="00DF4A03"/>
    <w:rsid w:val="00E0215B"/>
    <w:rsid w:val="00E0223F"/>
    <w:rsid w:val="00E0238B"/>
    <w:rsid w:val="00E039C1"/>
    <w:rsid w:val="00E046B3"/>
    <w:rsid w:val="00E06924"/>
    <w:rsid w:val="00E103A8"/>
    <w:rsid w:val="00E1161C"/>
    <w:rsid w:val="00E117A4"/>
    <w:rsid w:val="00E123C7"/>
    <w:rsid w:val="00E128F1"/>
    <w:rsid w:val="00E12C38"/>
    <w:rsid w:val="00E147F2"/>
    <w:rsid w:val="00E1723F"/>
    <w:rsid w:val="00E17277"/>
    <w:rsid w:val="00E178D9"/>
    <w:rsid w:val="00E23525"/>
    <w:rsid w:val="00E23A94"/>
    <w:rsid w:val="00E24DF8"/>
    <w:rsid w:val="00E270E1"/>
    <w:rsid w:val="00E321D5"/>
    <w:rsid w:val="00E325E3"/>
    <w:rsid w:val="00E32806"/>
    <w:rsid w:val="00E359DE"/>
    <w:rsid w:val="00E35B2C"/>
    <w:rsid w:val="00E35B75"/>
    <w:rsid w:val="00E40FDC"/>
    <w:rsid w:val="00E41E57"/>
    <w:rsid w:val="00E50871"/>
    <w:rsid w:val="00E51EFB"/>
    <w:rsid w:val="00E52D5F"/>
    <w:rsid w:val="00E56E67"/>
    <w:rsid w:val="00E57173"/>
    <w:rsid w:val="00E61AFF"/>
    <w:rsid w:val="00E6321E"/>
    <w:rsid w:val="00E64125"/>
    <w:rsid w:val="00E700B3"/>
    <w:rsid w:val="00E718DA"/>
    <w:rsid w:val="00E73584"/>
    <w:rsid w:val="00E77AA4"/>
    <w:rsid w:val="00E80DDF"/>
    <w:rsid w:val="00E83334"/>
    <w:rsid w:val="00E84AC4"/>
    <w:rsid w:val="00E86207"/>
    <w:rsid w:val="00E873C8"/>
    <w:rsid w:val="00E90623"/>
    <w:rsid w:val="00E90CE1"/>
    <w:rsid w:val="00E930B4"/>
    <w:rsid w:val="00E96C1D"/>
    <w:rsid w:val="00EA0261"/>
    <w:rsid w:val="00EA715B"/>
    <w:rsid w:val="00EA7879"/>
    <w:rsid w:val="00EA7C77"/>
    <w:rsid w:val="00EB6FBA"/>
    <w:rsid w:val="00EB78D9"/>
    <w:rsid w:val="00EB7ABE"/>
    <w:rsid w:val="00EC1293"/>
    <w:rsid w:val="00EC337D"/>
    <w:rsid w:val="00EC65A1"/>
    <w:rsid w:val="00EC6A44"/>
    <w:rsid w:val="00ED1BB3"/>
    <w:rsid w:val="00ED3DAB"/>
    <w:rsid w:val="00ED6125"/>
    <w:rsid w:val="00EE1D6E"/>
    <w:rsid w:val="00EE5ACA"/>
    <w:rsid w:val="00EF0CD8"/>
    <w:rsid w:val="00EF1639"/>
    <w:rsid w:val="00EF267C"/>
    <w:rsid w:val="00EF36D8"/>
    <w:rsid w:val="00EF3FAC"/>
    <w:rsid w:val="00EF4262"/>
    <w:rsid w:val="00F02451"/>
    <w:rsid w:val="00F02E9D"/>
    <w:rsid w:val="00F04088"/>
    <w:rsid w:val="00F05AE9"/>
    <w:rsid w:val="00F06EF5"/>
    <w:rsid w:val="00F100B1"/>
    <w:rsid w:val="00F10267"/>
    <w:rsid w:val="00F10997"/>
    <w:rsid w:val="00F15756"/>
    <w:rsid w:val="00F17397"/>
    <w:rsid w:val="00F177D7"/>
    <w:rsid w:val="00F20E7B"/>
    <w:rsid w:val="00F21B39"/>
    <w:rsid w:val="00F25907"/>
    <w:rsid w:val="00F26B72"/>
    <w:rsid w:val="00F27835"/>
    <w:rsid w:val="00F34224"/>
    <w:rsid w:val="00F3610F"/>
    <w:rsid w:val="00F36B44"/>
    <w:rsid w:val="00F42E5A"/>
    <w:rsid w:val="00F43945"/>
    <w:rsid w:val="00F454AA"/>
    <w:rsid w:val="00F46D6A"/>
    <w:rsid w:val="00F5046F"/>
    <w:rsid w:val="00F53FDA"/>
    <w:rsid w:val="00F54825"/>
    <w:rsid w:val="00F63829"/>
    <w:rsid w:val="00F67856"/>
    <w:rsid w:val="00F701C9"/>
    <w:rsid w:val="00F723DE"/>
    <w:rsid w:val="00F745D5"/>
    <w:rsid w:val="00F77B9D"/>
    <w:rsid w:val="00F80CFE"/>
    <w:rsid w:val="00F81925"/>
    <w:rsid w:val="00F85685"/>
    <w:rsid w:val="00F8570D"/>
    <w:rsid w:val="00F90409"/>
    <w:rsid w:val="00F91D5C"/>
    <w:rsid w:val="00F9236B"/>
    <w:rsid w:val="00F94452"/>
    <w:rsid w:val="00F94E4A"/>
    <w:rsid w:val="00F9546A"/>
    <w:rsid w:val="00FA1593"/>
    <w:rsid w:val="00FA1657"/>
    <w:rsid w:val="00FA1CE6"/>
    <w:rsid w:val="00FA682C"/>
    <w:rsid w:val="00FB0E86"/>
    <w:rsid w:val="00FB44A0"/>
    <w:rsid w:val="00FC05A0"/>
    <w:rsid w:val="00FC083E"/>
    <w:rsid w:val="00FC1679"/>
    <w:rsid w:val="00FC69EF"/>
    <w:rsid w:val="00FC7CC3"/>
    <w:rsid w:val="00FD35CF"/>
    <w:rsid w:val="00FD4F34"/>
    <w:rsid w:val="00FD6B75"/>
    <w:rsid w:val="00FE274C"/>
    <w:rsid w:val="00FE3547"/>
    <w:rsid w:val="00FE62F7"/>
    <w:rsid w:val="00FE6A7D"/>
    <w:rsid w:val="00FE7EC8"/>
    <w:rsid w:val="00FF0EE7"/>
    <w:rsid w:val="00FF109A"/>
    <w:rsid w:val="00FF175B"/>
    <w:rsid w:val="00FF21DE"/>
    <w:rsid w:val="00FF302D"/>
    <w:rsid w:val="00FF4732"/>
    <w:rsid w:val="019C0F9E"/>
    <w:rsid w:val="023462A8"/>
    <w:rsid w:val="02714395"/>
    <w:rsid w:val="03526967"/>
    <w:rsid w:val="039F5B50"/>
    <w:rsid w:val="05025ED5"/>
    <w:rsid w:val="05131707"/>
    <w:rsid w:val="05424C5D"/>
    <w:rsid w:val="054664F7"/>
    <w:rsid w:val="05AE3027"/>
    <w:rsid w:val="06350A9A"/>
    <w:rsid w:val="072C2FDB"/>
    <w:rsid w:val="08D613F6"/>
    <w:rsid w:val="09CB43A3"/>
    <w:rsid w:val="0A2908E4"/>
    <w:rsid w:val="0A4800D1"/>
    <w:rsid w:val="0A6B48F3"/>
    <w:rsid w:val="0BA87886"/>
    <w:rsid w:val="0C2574AE"/>
    <w:rsid w:val="0C676F35"/>
    <w:rsid w:val="0E7D1722"/>
    <w:rsid w:val="0EB164FB"/>
    <w:rsid w:val="0EBB7616"/>
    <w:rsid w:val="0FCC2367"/>
    <w:rsid w:val="0FD2175C"/>
    <w:rsid w:val="108F6A5A"/>
    <w:rsid w:val="10E350AF"/>
    <w:rsid w:val="11A0239B"/>
    <w:rsid w:val="11E06E41"/>
    <w:rsid w:val="12154D3D"/>
    <w:rsid w:val="12AE1A9E"/>
    <w:rsid w:val="12FE1894"/>
    <w:rsid w:val="13723B46"/>
    <w:rsid w:val="13AC582C"/>
    <w:rsid w:val="13AC6EBA"/>
    <w:rsid w:val="146F10A0"/>
    <w:rsid w:val="147564C5"/>
    <w:rsid w:val="149D44F8"/>
    <w:rsid w:val="1575445F"/>
    <w:rsid w:val="164D65FF"/>
    <w:rsid w:val="1807337A"/>
    <w:rsid w:val="18631D3C"/>
    <w:rsid w:val="19436634"/>
    <w:rsid w:val="19614D0C"/>
    <w:rsid w:val="19E00326"/>
    <w:rsid w:val="1AA42578"/>
    <w:rsid w:val="1B9934F5"/>
    <w:rsid w:val="1C3763B1"/>
    <w:rsid w:val="1C556DAA"/>
    <w:rsid w:val="1C583942"/>
    <w:rsid w:val="1C8A4E52"/>
    <w:rsid w:val="1D011390"/>
    <w:rsid w:val="1DD72943"/>
    <w:rsid w:val="1DF8769B"/>
    <w:rsid w:val="1E7A6288"/>
    <w:rsid w:val="1F1B12C9"/>
    <w:rsid w:val="1F1F4218"/>
    <w:rsid w:val="1FCF6E73"/>
    <w:rsid w:val="207711E0"/>
    <w:rsid w:val="2079508A"/>
    <w:rsid w:val="21101501"/>
    <w:rsid w:val="211A2370"/>
    <w:rsid w:val="22F56BF1"/>
    <w:rsid w:val="234A5B06"/>
    <w:rsid w:val="244E1F2B"/>
    <w:rsid w:val="24C15C85"/>
    <w:rsid w:val="263612FB"/>
    <w:rsid w:val="26B43C30"/>
    <w:rsid w:val="28A726F8"/>
    <w:rsid w:val="28AC5FA3"/>
    <w:rsid w:val="28BC607B"/>
    <w:rsid w:val="294C6263"/>
    <w:rsid w:val="2A2E137B"/>
    <w:rsid w:val="2A697CFE"/>
    <w:rsid w:val="2BA175F4"/>
    <w:rsid w:val="2C4500F8"/>
    <w:rsid w:val="2CAC6A25"/>
    <w:rsid w:val="2D7E77E3"/>
    <w:rsid w:val="2DB70EB7"/>
    <w:rsid w:val="2E6C1899"/>
    <w:rsid w:val="2EFA329E"/>
    <w:rsid w:val="2F6F1AD9"/>
    <w:rsid w:val="2FCD596F"/>
    <w:rsid w:val="3107046E"/>
    <w:rsid w:val="315512CA"/>
    <w:rsid w:val="316C47F3"/>
    <w:rsid w:val="31DA6E77"/>
    <w:rsid w:val="32586F52"/>
    <w:rsid w:val="32E733FE"/>
    <w:rsid w:val="32EA08EB"/>
    <w:rsid w:val="331362FA"/>
    <w:rsid w:val="331F5E09"/>
    <w:rsid w:val="33242C79"/>
    <w:rsid w:val="335F23E7"/>
    <w:rsid w:val="338B1171"/>
    <w:rsid w:val="34665FD0"/>
    <w:rsid w:val="35EA3267"/>
    <w:rsid w:val="37922808"/>
    <w:rsid w:val="37E72D7B"/>
    <w:rsid w:val="38E15DB0"/>
    <w:rsid w:val="39EF277B"/>
    <w:rsid w:val="3A8E61D7"/>
    <w:rsid w:val="3B1B30D7"/>
    <w:rsid w:val="3B7C3B5B"/>
    <w:rsid w:val="3DFC0F76"/>
    <w:rsid w:val="3E411BA5"/>
    <w:rsid w:val="3ECA25A9"/>
    <w:rsid w:val="3F4410C7"/>
    <w:rsid w:val="3FE135AA"/>
    <w:rsid w:val="409A2B84"/>
    <w:rsid w:val="40AE3DA9"/>
    <w:rsid w:val="40BC4C7C"/>
    <w:rsid w:val="40D06294"/>
    <w:rsid w:val="40F71B31"/>
    <w:rsid w:val="41A15696"/>
    <w:rsid w:val="41A90861"/>
    <w:rsid w:val="41CE5F10"/>
    <w:rsid w:val="4214206C"/>
    <w:rsid w:val="42154762"/>
    <w:rsid w:val="424C7B05"/>
    <w:rsid w:val="42B261A6"/>
    <w:rsid w:val="42D52A11"/>
    <w:rsid w:val="432C1AF0"/>
    <w:rsid w:val="446B4FA9"/>
    <w:rsid w:val="447C0AC8"/>
    <w:rsid w:val="458554DA"/>
    <w:rsid w:val="461B7E6D"/>
    <w:rsid w:val="467977C5"/>
    <w:rsid w:val="469645BE"/>
    <w:rsid w:val="46F07114"/>
    <w:rsid w:val="474156B1"/>
    <w:rsid w:val="47830611"/>
    <w:rsid w:val="479B3C42"/>
    <w:rsid w:val="492F1BC7"/>
    <w:rsid w:val="495D3FC4"/>
    <w:rsid w:val="498729C9"/>
    <w:rsid w:val="49931B43"/>
    <w:rsid w:val="49BF430D"/>
    <w:rsid w:val="49DD60C4"/>
    <w:rsid w:val="4A783AE0"/>
    <w:rsid w:val="4A8D0A9C"/>
    <w:rsid w:val="4B9A0871"/>
    <w:rsid w:val="4C1F1743"/>
    <w:rsid w:val="4C515789"/>
    <w:rsid w:val="4CFF2F93"/>
    <w:rsid w:val="4DC112FA"/>
    <w:rsid w:val="4E263531"/>
    <w:rsid w:val="4FA16017"/>
    <w:rsid w:val="50AA30F3"/>
    <w:rsid w:val="50C15E48"/>
    <w:rsid w:val="50D715FA"/>
    <w:rsid w:val="510F2848"/>
    <w:rsid w:val="52397FF8"/>
    <w:rsid w:val="52D84A49"/>
    <w:rsid w:val="52F66D00"/>
    <w:rsid w:val="533267F6"/>
    <w:rsid w:val="53514AA2"/>
    <w:rsid w:val="557E24CF"/>
    <w:rsid w:val="560E0325"/>
    <w:rsid w:val="575A3DD1"/>
    <w:rsid w:val="57872266"/>
    <w:rsid w:val="57F873A0"/>
    <w:rsid w:val="5832583F"/>
    <w:rsid w:val="584B5935"/>
    <w:rsid w:val="587C291D"/>
    <w:rsid w:val="59E10417"/>
    <w:rsid w:val="5A646165"/>
    <w:rsid w:val="5AFA1A9B"/>
    <w:rsid w:val="5C2F329C"/>
    <w:rsid w:val="5C4E7358"/>
    <w:rsid w:val="5CCD4C76"/>
    <w:rsid w:val="5DE81594"/>
    <w:rsid w:val="5E4E6F28"/>
    <w:rsid w:val="5E6A32E8"/>
    <w:rsid w:val="5E940878"/>
    <w:rsid w:val="5EEC63F2"/>
    <w:rsid w:val="5F04373C"/>
    <w:rsid w:val="5FA24F32"/>
    <w:rsid w:val="5FCC6C5E"/>
    <w:rsid w:val="604D2796"/>
    <w:rsid w:val="60C27BD7"/>
    <w:rsid w:val="60D4713E"/>
    <w:rsid w:val="619568CD"/>
    <w:rsid w:val="61C0178A"/>
    <w:rsid w:val="62325B3C"/>
    <w:rsid w:val="628552F8"/>
    <w:rsid w:val="63F518A5"/>
    <w:rsid w:val="6540309A"/>
    <w:rsid w:val="658D4F34"/>
    <w:rsid w:val="6595632F"/>
    <w:rsid w:val="6646724B"/>
    <w:rsid w:val="671B7875"/>
    <w:rsid w:val="674C5C80"/>
    <w:rsid w:val="67A511CA"/>
    <w:rsid w:val="68044F24"/>
    <w:rsid w:val="68810AC0"/>
    <w:rsid w:val="68857B70"/>
    <w:rsid w:val="68993147"/>
    <w:rsid w:val="68E60A73"/>
    <w:rsid w:val="691D119E"/>
    <w:rsid w:val="6A0A597F"/>
    <w:rsid w:val="6A883CBC"/>
    <w:rsid w:val="6ABB0B82"/>
    <w:rsid w:val="6ADE12E5"/>
    <w:rsid w:val="6B463A66"/>
    <w:rsid w:val="6C9C7E18"/>
    <w:rsid w:val="6CB16AD5"/>
    <w:rsid w:val="6D2F7618"/>
    <w:rsid w:val="6D875BFC"/>
    <w:rsid w:val="6DAC17B7"/>
    <w:rsid w:val="6EAA5A54"/>
    <w:rsid w:val="6F980590"/>
    <w:rsid w:val="6FB00A34"/>
    <w:rsid w:val="704C7C5C"/>
    <w:rsid w:val="73045CB1"/>
    <w:rsid w:val="7351671C"/>
    <w:rsid w:val="73521A35"/>
    <w:rsid w:val="74262812"/>
    <w:rsid w:val="7440091B"/>
    <w:rsid w:val="748232DF"/>
    <w:rsid w:val="74DD70C5"/>
    <w:rsid w:val="757F2254"/>
    <w:rsid w:val="759B3BA2"/>
    <w:rsid w:val="76BB072D"/>
    <w:rsid w:val="772605D7"/>
    <w:rsid w:val="77390D35"/>
    <w:rsid w:val="77510CD8"/>
    <w:rsid w:val="78586E35"/>
    <w:rsid w:val="789837CF"/>
    <w:rsid w:val="78C36836"/>
    <w:rsid w:val="7A533A9D"/>
    <w:rsid w:val="7AFE6CB2"/>
    <w:rsid w:val="7C402716"/>
    <w:rsid w:val="7C5533D1"/>
    <w:rsid w:val="7C5E4034"/>
    <w:rsid w:val="7CD6759C"/>
    <w:rsid w:val="7D8F4AC9"/>
    <w:rsid w:val="7DE94297"/>
    <w:rsid w:val="7FDD39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13F5"/>
  <w15:docId w15:val="{F8691514-6F10-4C3C-9DAA-46EC700A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ind w:firstLineChars="200" w:firstLine="200"/>
      <w:jc w:val="both"/>
    </w:pPr>
    <w:rPr>
      <w:kern w:val="2"/>
      <w:sz w:val="28"/>
      <w:szCs w:val="24"/>
    </w:rPr>
  </w:style>
  <w:style w:type="paragraph" w:styleId="1">
    <w:name w:val="heading 1"/>
    <w:basedOn w:val="a0"/>
    <w:next w:val="a0"/>
    <w:qFormat/>
    <w:pPr>
      <w:keepNext/>
      <w:keepLines/>
      <w:spacing w:line="960" w:lineRule="auto"/>
      <w:ind w:firstLineChars="0" w:firstLine="0"/>
      <w:jc w:val="center"/>
      <w:outlineLvl w:val="0"/>
    </w:pPr>
    <w:rPr>
      <w:bCs/>
      <w:kern w:val="44"/>
      <w:sz w:val="44"/>
      <w:szCs w:val="44"/>
    </w:rPr>
  </w:style>
  <w:style w:type="paragraph" w:styleId="2">
    <w:name w:val="heading 2"/>
    <w:basedOn w:val="a0"/>
    <w:next w:val="a0"/>
    <w:qFormat/>
    <w:pPr>
      <w:keepNext/>
      <w:keepLines/>
      <w:spacing w:line="480" w:lineRule="auto"/>
      <w:ind w:firstLineChars="0" w:firstLine="0"/>
      <w:jc w:val="center"/>
      <w:outlineLvl w:val="1"/>
    </w:pPr>
    <w:rPr>
      <w:rFonts w:ascii="宋体" w:hAnsi="Arial"/>
      <w:bCs/>
      <w:sz w:val="32"/>
      <w:szCs w:val="32"/>
    </w:rPr>
  </w:style>
  <w:style w:type="paragraph" w:styleId="3">
    <w:name w:val="heading 3"/>
    <w:basedOn w:val="a0"/>
    <w:next w:val="a0"/>
    <w:qFormat/>
    <w:pPr>
      <w:keepNext/>
      <w:keepLines/>
      <w:jc w:val="left"/>
      <w:outlineLvl w:val="2"/>
    </w:pPr>
    <w:rPr>
      <w:rFonts w:eastAsia="黑体"/>
      <w:bCs/>
      <w:sz w:val="21"/>
      <w:szCs w:val="32"/>
    </w:rPr>
  </w:style>
  <w:style w:type="paragraph" w:styleId="4">
    <w:name w:val="heading 4"/>
    <w:basedOn w:val="a0"/>
    <w:next w:val="a0"/>
    <w:qFormat/>
    <w:pPr>
      <w:keepNext/>
      <w:keepLines/>
      <w:jc w:val="left"/>
      <w:outlineLvl w:val="3"/>
    </w:pPr>
    <w:rPr>
      <w:rFonts w:eastAsia="黑体"/>
      <w:bCs/>
      <w:sz w:val="21"/>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qFormat/>
    <w:pPr>
      <w:spacing w:afterLines="50" w:line="360" w:lineRule="auto"/>
    </w:pPr>
    <w:rPr>
      <w:sz w:val="18"/>
    </w:rPr>
  </w:style>
  <w:style w:type="paragraph" w:styleId="a">
    <w:name w:val="List Number"/>
    <w:basedOn w:val="a0"/>
    <w:qFormat/>
    <w:pPr>
      <w:numPr>
        <w:numId w:val="1"/>
      </w:numPr>
      <w:tabs>
        <w:tab w:val="center" w:pos="0"/>
      </w:tabs>
      <w:spacing w:beforeLines="50"/>
      <w:jc w:val="center"/>
    </w:pPr>
    <w:rPr>
      <w:rFonts w:eastAsia="黑体"/>
      <w:sz w:val="18"/>
    </w:rPr>
  </w:style>
  <w:style w:type="paragraph" w:styleId="a5">
    <w:name w:val="Plain Text"/>
    <w:basedOn w:val="a0"/>
    <w:link w:val="a6"/>
    <w:uiPriority w:val="99"/>
    <w:qFormat/>
    <w:pPr>
      <w:ind w:firstLineChars="0" w:firstLine="0"/>
    </w:pPr>
    <w:rPr>
      <w:rFonts w:ascii="宋体" w:hAnsi="Courier New" w:cs="Courier New"/>
      <w:sz w:val="21"/>
      <w:szCs w:val="21"/>
    </w:rPr>
  </w:style>
  <w:style w:type="paragraph" w:styleId="a7">
    <w:name w:val="Balloon Text"/>
    <w:basedOn w:val="a0"/>
    <w:link w:val="a8"/>
    <w:qFormat/>
    <w:rPr>
      <w:sz w:val="18"/>
      <w:szCs w:val="18"/>
    </w:rPr>
  </w:style>
  <w:style w:type="paragraph" w:styleId="a9">
    <w:name w:val="footer"/>
    <w:basedOn w:val="a0"/>
    <w:qFormat/>
    <w:pPr>
      <w:tabs>
        <w:tab w:val="center" w:pos="4153"/>
        <w:tab w:val="right" w:pos="8306"/>
      </w:tabs>
      <w:snapToGrid w:val="0"/>
      <w:jc w:val="left"/>
    </w:pPr>
    <w:rPr>
      <w:sz w:val="18"/>
      <w:szCs w:val="18"/>
    </w:rPr>
  </w:style>
  <w:style w:type="paragraph" w:styleId="aa">
    <w:name w:val="header"/>
    <w:basedOn w:val="a0"/>
    <w:qFormat/>
    <w:pPr>
      <w:pBdr>
        <w:bottom w:val="single" w:sz="6" w:space="1" w:color="auto"/>
      </w:pBdr>
      <w:tabs>
        <w:tab w:val="center" w:pos="4153"/>
        <w:tab w:val="right" w:pos="8306"/>
      </w:tabs>
      <w:snapToGrid w:val="0"/>
      <w:jc w:val="center"/>
    </w:pPr>
    <w:rPr>
      <w:sz w:val="18"/>
      <w:szCs w:val="18"/>
    </w:rPr>
  </w:style>
  <w:style w:type="paragraph" w:styleId="ab">
    <w:name w:val="List"/>
    <w:basedOn w:val="a0"/>
    <w:next w:val="a0"/>
    <w:qFormat/>
    <w:pPr>
      <w:ind w:firstLineChars="0" w:firstLine="0"/>
      <w:jc w:val="center"/>
    </w:pPr>
    <w:rPr>
      <w:rFonts w:eastAsia="黑体"/>
      <w:sz w:val="18"/>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宋体" w:hAnsi="宋体" w:cs="宋体"/>
      <w:kern w:val="0"/>
      <w:sz w:val="24"/>
    </w:rPr>
  </w:style>
  <w:style w:type="paragraph" w:styleId="ac">
    <w:name w:val="Normal (Web)"/>
    <w:basedOn w:val="a0"/>
    <w:uiPriority w:val="99"/>
    <w:qFormat/>
    <w:pPr>
      <w:widowControl/>
      <w:spacing w:before="100" w:beforeAutospacing="1" w:after="100" w:afterAutospacing="1"/>
      <w:ind w:firstLineChars="0" w:firstLine="0"/>
      <w:jc w:val="left"/>
    </w:pPr>
    <w:rPr>
      <w:rFonts w:ascii="宋体" w:hAnsi="宋体" w:cs="宋体"/>
      <w:kern w:val="0"/>
      <w:sz w:val="24"/>
    </w:rPr>
  </w:style>
  <w:style w:type="table" w:styleId="ad">
    <w:name w:val="Table Grid"/>
    <w:basedOn w:val="a2"/>
    <w:qFormat/>
    <w:pPr>
      <w:widowControl w:val="0"/>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uiPriority w:val="22"/>
    <w:qFormat/>
    <w:rPr>
      <w:b/>
      <w:bCs/>
    </w:rPr>
  </w:style>
  <w:style w:type="character" w:styleId="af">
    <w:name w:val="page number"/>
    <w:qFormat/>
    <w:rPr>
      <w:rFonts w:eastAsia="宋体"/>
      <w:sz w:val="21"/>
    </w:rPr>
  </w:style>
  <w:style w:type="character" w:styleId="af0">
    <w:name w:val="Emphasis"/>
    <w:uiPriority w:val="20"/>
    <w:qFormat/>
    <w:rPr>
      <w:color w:val="CC0000"/>
    </w:rPr>
  </w:style>
  <w:style w:type="character" w:styleId="af1">
    <w:name w:val="Hyperlink"/>
    <w:qFormat/>
    <w:rPr>
      <w:color w:val="949494"/>
      <w:u w:val="none"/>
    </w:rPr>
  </w:style>
  <w:style w:type="paragraph" w:customStyle="1" w:styleId="10">
    <w:name w:val="样式1"/>
    <w:basedOn w:val="4"/>
    <w:qFormat/>
    <w:pPr>
      <w:spacing w:line="480" w:lineRule="auto"/>
      <w:ind w:firstLineChars="0" w:firstLine="0"/>
    </w:pPr>
    <w:rPr>
      <w:b/>
    </w:rPr>
  </w:style>
  <w:style w:type="paragraph" w:customStyle="1" w:styleId="af2">
    <w:name w:val="图片注释"/>
    <w:basedOn w:val="a4"/>
    <w:next w:val="a0"/>
    <w:qFormat/>
    <w:pPr>
      <w:spacing w:afterLines="0" w:line="315" w:lineRule="exact"/>
      <w:ind w:firstLineChars="0" w:firstLine="0"/>
      <w:jc w:val="center"/>
    </w:pPr>
    <w:rPr>
      <w:sz w:val="15"/>
    </w:rPr>
  </w:style>
  <w:style w:type="paragraph" w:customStyle="1" w:styleId="af3">
    <w:name w:val="图片标题"/>
    <w:basedOn w:val="a4"/>
    <w:next w:val="a0"/>
    <w:qFormat/>
    <w:pPr>
      <w:spacing w:afterLines="0" w:line="240" w:lineRule="auto"/>
      <w:ind w:firstLineChars="0" w:firstLine="0"/>
      <w:jc w:val="center"/>
    </w:pPr>
  </w:style>
  <w:style w:type="paragraph" w:customStyle="1" w:styleId="af4">
    <w:name w:val="参考文献"/>
    <w:basedOn w:val="a0"/>
    <w:qFormat/>
    <w:pPr>
      <w:spacing w:line="360" w:lineRule="auto"/>
      <w:ind w:firstLineChars="0" w:firstLine="0"/>
    </w:pPr>
    <w:rPr>
      <w:sz w:val="18"/>
    </w:rPr>
  </w:style>
  <w:style w:type="paragraph" w:customStyle="1" w:styleId="af5">
    <w:name w:val="公式"/>
    <w:next w:val="a0"/>
    <w:qFormat/>
    <w:pPr>
      <w:jc w:val="right"/>
    </w:pPr>
    <w:rPr>
      <w:rFonts w:eastAsia="黑体"/>
      <w:sz w:val="21"/>
    </w:rPr>
  </w:style>
  <w:style w:type="paragraph" w:customStyle="1" w:styleId="af6">
    <w:name w:val="思考题"/>
    <w:basedOn w:val="a0"/>
    <w:next w:val="a0"/>
    <w:qFormat/>
    <w:pPr>
      <w:spacing w:line="480" w:lineRule="auto"/>
      <w:ind w:firstLineChars="0" w:firstLine="0"/>
      <w:jc w:val="center"/>
    </w:pPr>
    <w:rPr>
      <w:rFonts w:eastAsia="黑体"/>
      <w:sz w:val="21"/>
    </w:rPr>
  </w:style>
  <w:style w:type="character" w:customStyle="1" w:styleId="jyemathselector">
    <w:name w:val="jye_math_selector"/>
    <w:basedOn w:val="a1"/>
    <w:qFormat/>
  </w:style>
  <w:style w:type="character" w:customStyle="1" w:styleId="a8">
    <w:name w:val="批注框文本 字符"/>
    <w:basedOn w:val="a1"/>
    <w:link w:val="a7"/>
    <w:qFormat/>
    <w:rPr>
      <w:kern w:val="2"/>
      <w:sz w:val="18"/>
      <w:szCs w:val="18"/>
    </w:rPr>
  </w:style>
  <w:style w:type="character" w:customStyle="1" w:styleId="HTML0">
    <w:name w:val="HTML 预设格式 字符"/>
    <w:basedOn w:val="a1"/>
    <w:link w:val="HTML"/>
    <w:qFormat/>
    <w:rPr>
      <w:rFonts w:ascii="宋体" w:hAnsi="宋体" w:cs="宋体"/>
      <w:sz w:val="24"/>
      <w:szCs w:val="24"/>
    </w:rPr>
  </w:style>
  <w:style w:type="paragraph" w:styleId="af7">
    <w:name w:val="List Paragraph"/>
    <w:basedOn w:val="a0"/>
    <w:uiPriority w:val="99"/>
    <w:qFormat/>
    <w:pPr>
      <w:ind w:firstLine="420"/>
    </w:pPr>
  </w:style>
  <w:style w:type="character" w:customStyle="1" w:styleId="a6">
    <w:name w:val="纯文本 字符"/>
    <w:basedOn w:val="a1"/>
    <w:link w:val="a5"/>
    <w:uiPriority w:val="99"/>
    <w:qFormat/>
    <w:rPr>
      <w:rFonts w:ascii="宋体" w:hAnsi="Courier New" w:cs="Courier New"/>
      <w:kern w:val="2"/>
      <w:sz w:val="21"/>
      <w:szCs w:val="21"/>
    </w:rPr>
  </w:style>
  <w:style w:type="character" w:styleId="af8">
    <w:name w:val="Unresolved Mention"/>
    <w:basedOn w:val="a1"/>
    <w:uiPriority w:val="99"/>
    <w:semiHidden/>
    <w:unhideWhenUsed/>
    <w:rsid w:val="00F36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91;&#20214;\lzy\&#25991;&#26723;&#27169;&#26495;\&#35797;&#21367;&#65288;B4&#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D4F5A4-9933-4D4D-AD02-14430D8F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试卷（B4）.dot</Template>
  <TotalTime>47</TotalTime>
  <Pages>7</Pages>
  <Words>2655</Words>
  <Characters>3187</Characters>
  <Application>Microsoft Office Word</Application>
  <DocSecurity>0</DocSecurity>
  <Lines>151</Lines>
  <Paragraphs>233</Paragraphs>
  <ScaleCrop>false</ScaleCrop>
  <Company>cs</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江西应用技术职业学院2020年单独招生考试</dc:title>
  <dc:creator>教务处</dc:creator>
  <cp:lastModifiedBy>亮 乔</cp:lastModifiedBy>
  <cp:revision>12</cp:revision>
  <cp:lastPrinted>2025-03-14T02:18:00Z</cp:lastPrinted>
  <dcterms:created xsi:type="dcterms:W3CDTF">2026-02-27T11:45:00Z</dcterms:created>
  <dcterms:modified xsi:type="dcterms:W3CDTF">2026-02-28T11:50:00Z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2AD91B481CC74AFC890C17B24C012896</vt:lpwstr>
  </property>
</Properties>
</file>